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B97A" w14:textId="77777777" w:rsidR="00E733F5" w:rsidRPr="00DA1664" w:rsidRDefault="00E733F5" w:rsidP="00C953D0">
      <w:pPr>
        <w:pStyle w:val="Kursiverat"/>
        <w:rPr>
          <w:lang w:val="en-US"/>
        </w:rPr>
      </w:pPr>
      <w:bookmarkStart w:id="0" w:name="_Toc501266348"/>
      <w:r w:rsidRPr="00DA1664">
        <w:rPr>
          <w:lang w:val="en-US"/>
        </w:rPr>
        <w:t>Georgia Italics 12pt.</w:t>
      </w:r>
    </w:p>
    <w:p w14:paraId="655835F7" w14:textId="77777777" w:rsidR="000043E3" w:rsidRPr="003113E2" w:rsidRDefault="00A90CE5" w:rsidP="00C953D0">
      <w:pPr>
        <w:pStyle w:val="Kursiverat"/>
        <w:rPr>
          <w:lang w:val="en-US"/>
        </w:rPr>
      </w:pPr>
      <w:r w:rsidRPr="00DA1664">
        <w:rPr>
          <w:lang w:val="en-US"/>
        </w:rPr>
        <w:t xml:space="preserve">Dedication page - Optional - If you don’t need a dedication page, just select everything from the top of this page to the next page, including the section break. </w:t>
      </w:r>
      <w:r w:rsidRPr="003113E2">
        <w:rPr>
          <w:lang w:val="en-US"/>
        </w:rPr>
        <w:t>Then press Delete.</w:t>
      </w:r>
    </w:p>
    <w:p w14:paraId="041B2ADD" w14:textId="77777777" w:rsidR="00E733F5" w:rsidRPr="00E733F5" w:rsidRDefault="00E733F5" w:rsidP="00FE6C5A">
      <w:pPr>
        <w:rPr>
          <w:rFonts w:cs="DM Sans"/>
          <w:i/>
          <w:iCs/>
          <w:lang w:val="en-US"/>
        </w:rPr>
      </w:pPr>
    </w:p>
    <w:p w14:paraId="21480EF8" w14:textId="77777777" w:rsidR="00A21501" w:rsidRPr="00A90CE5" w:rsidRDefault="00A21501" w:rsidP="00FE6C5A">
      <w:pPr>
        <w:rPr>
          <w:rFonts w:cs="DM Sans"/>
          <w:i/>
          <w:iCs/>
          <w:lang w:val="en-US"/>
        </w:rPr>
      </w:pPr>
    </w:p>
    <w:p w14:paraId="6472F9C9" w14:textId="77777777" w:rsidR="00A21501" w:rsidRDefault="00A21501" w:rsidP="00FE6C5A">
      <w:pPr>
        <w:rPr>
          <w:rFonts w:ascii="Figtree" w:hAnsi="Figtree" w:cs="DM Sans"/>
          <w:lang w:val="en-US"/>
        </w:rPr>
        <w:sectPr w:rsidR="00A21501" w:rsidSect="00D74949">
          <w:footerReference w:type="even" r:id="rId8"/>
          <w:footerReference w:type="default" r:id="rId9"/>
          <w:type w:val="oddPage"/>
          <w:pgSz w:w="11907" w:h="16840" w:code="9"/>
          <w:pgMar w:top="2041" w:right="1247" w:bottom="1701" w:left="2438" w:header="567" w:footer="567" w:gutter="0"/>
          <w:pgNumType w:start="1"/>
          <w:cols w:space="480"/>
          <w:docGrid w:linePitch="326"/>
        </w:sectPr>
      </w:pPr>
    </w:p>
    <w:p w14:paraId="29E58EFB" w14:textId="77777777" w:rsidR="007851CC" w:rsidRPr="0060692E" w:rsidRDefault="007851CC" w:rsidP="00384B8E">
      <w:pPr>
        <w:pStyle w:val="RomanList"/>
        <w:numPr>
          <w:ilvl w:val="0"/>
          <w:numId w:val="0"/>
        </w:numPr>
      </w:pPr>
      <w:r w:rsidRPr="0060692E">
        <w:lastRenderedPageBreak/>
        <w:t xml:space="preserve">Abstract (Heading 1 - Figtree Medium 24pt) </w:t>
      </w:r>
    </w:p>
    <w:p w14:paraId="66AAE96E" w14:textId="77777777" w:rsidR="00D26D53" w:rsidRDefault="00D26D53" w:rsidP="00D26D53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45CA0E48" w14:textId="77777777" w:rsidR="00E4203C" w:rsidRDefault="00E4203C" w:rsidP="00B86975">
      <w:pPr>
        <w:rPr>
          <w:lang w:val="en-US"/>
        </w:rPr>
      </w:pPr>
      <w:r w:rsidRPr="00E4203C">
        <w:rPr>
          <w:lang w:val="en-US"/>
        </w:rPr>
        <w:t xml:space="preserve">Summary of the thesis – It is </w:t>
      </w:r>
      <w:r>
        <w:rPr>
          <w:lang w:val="en-US"/>
        </w:rPr>
        <w:t>required that the abstract is written in both Swedish and English and in one page per language. Observe that it is not allowed to use this as a platform to present political opinions or statements.</w:t>
      </w:r>
    </w:p>
    <w:p w14:paraId="7392BA84" w14:textId="77777777" w:rsidR="00147ACA" w:rsidRPr="00E4203C" w:rsidRDefault="00147ACA" w:rsidP="00B86975">
      <w:pPr>
        <w:rPr>
          <w:lang w:val="en-US"/>
        </w:rPr>
      </w:pPr>
      <w:r>
        <w:rPr>
          <w:lang w:val="en-US"/>
        </w:rPr>
        <w:t xml:space="preserve">To remove a page, just select everything on the page (including the section break) and then press Delete. </w:t>
      </w:r>
    </w:p>
    <w:p w14:paraId="5F0A5C67" w14:textId="77777777" w:rsidR="000A4F68" w:rsidRDefault="000A4F68" w:rsidP="00B86975">
      <w:pPr>
        <w:rPr>
          <w:lang w:val="en-US"/>
        </w:rPr>
      </w:pPr>
    </w:p>
    <w:p w14:paraId="2B87BE66" w14:textId="77777777" w:rsidR="00080C22" w:rsidRPr="00960AB6" w:rsidRDefault="00080C22" w:rsidP="00B86975">
      <w:pPr>
        <w:rPr>
          <w:b/>
          <w:bCs/>
          <w:lang w:val="en-US"/>
        </w:rPr>
      </w:pPr>
      <w:r w:rsidRPr="00464F60">
        <w:rPr>
          <w:rStyle w:val="KeywordsrubrikChar"/>
        </w:rPr>
        <w:t>Keywords (Georgia Bold 12pt.)</w:t>
      </w:r>
      <w:r w:rsidRPr="00080C22">
        <w:rPr>
          <w:b/>
          <w:bCs/>
          <w:lang w:val="en-US"/>
        </w:rPr>
        <w:t xml:space="preserve"> </w:t>
      </w:r>
      <w:r w:rsidR="00960AB6">
        <w:rPr>
          <w:b/>
          <w:bCs/>
          <w:lang w:val="en-US"/>
        </w:rPr>
        <w:br/>
      </w:r>
      <w:r w:rsidR="00960AB6">
        <w:rPr>
          <w:lang w:val="en-US"/>
        </w:rPr>
        <w:t>W</w:t>
      </w:r>
      <w:r>
        <w:rPr>
          <w:lang w:val="en-US"/>
        </w:rPr>
        <w:t xml:space="preserve">ord 1, word 2 (Georgia </w:t>
      </w:r>
      <w:r w:rsidR="00D26D53">
        <w:rPr>
          <w:lang w:val="en-US"/>
        </w:rPr>
        <w:t xml:space="preserve">Regular </w:t>
      </w:r>
      <w:r>
        <w:rPr>
          <w:lang w:val="en-US"/>
        </w:rPr>
        <w:t>12pt.)</w:t>
      </w:r>
    </w:p>
    <w:p w14:paraId="11A026E0" w14:textId="77777777" w:rsidR="000A6802" w:rsidRDefault="000A6802" w:rsidP="009D182F">
      <w:pPr>
        <w:rPr>
          <w:lang w:val="en-US" w:eastAsia="en-US"/>
        </w:rPr>
      </w:pPr>
    </w:p>
    <w:p w14:paraId="48000E5B" w14:textId="77777777" w:rsidR="00A21501" w:rsidRDefault="00A21501" w:rsidP="009D182F">
      <w:pPr>
        <w:rPr>
          <w:lang w:val="en-US" w:eastAsia="en-US"/>
        </w:rPr>
      </w:pPr>
    </w:p>
    <w:p w14:paraId="45338EA0" w14:textId="77777777" w:rsidR="00A21501" w:rsidRDefault="00A21501" w:rsidP="009D182F">
      <w:pPr>
        <w:rPr>
          <w:lang w:val="en-US" w:eastAsia="en-US"/>
        </w:rPr>
        <w:sectPr w:rsidR="00A21501" w:rsidSect="00464F60">
          <w:footerReference w:type="default" r:id="rId10"/>
          <w:type w:val="oddPage"/>
          <w:pgSz w:w="11907" w:h="16840" w:code="9"/>
          <w:pgMar w:top="2041" w:right="1247" w:bottom="1701" w:left="2438" w:header="567" w:footer="567" w:gutter="0"/>
          <w:pgNumType w:fmt="upperRoman" w:start="1"/>
          <w:cols w:space="480"/>
          <w:docGrid w:linePitch="326"/>
        </w:sectPr>
      </w:pPr>
    </w:p>
    <w:p w14:paraId="65F37A99" w14:textId="77777777" w:rsidR="007851CC" w:rsidRPr="00645FBB" w:rsidRDefault="007851CC" w:rsidP="00384B8E">
      <w:pPr>
        <w:pStyle w:val="RomanList"/>
        <w:numPr>
          <w:ilvl w:val="0"/>
          <w:numId w:val="0"/>
        </w:numPr>
        <w:rPr>
          <w:lang w:val="sv-SE"/>
        </w:rPr>
      </w:pPr>
      <w:r w:rsidRPr="00645FBB">
        <w:rPr>
          <w:lang w:val="sv-SE"/>
        </w:rPr>
        <w:lastRenderedPageBreak/>
        <w:t>Sammanfattning (Rubrik 1 - Figtree Medium 24pt)</w:t>
      </w:r>
    </w:p>
    <w:p w14:paraId="48B31DB1" w14:textId="77777777" w:rsidR="00D26D53" w:rsidRDefault="00A90CE5" w:rsidP="00D26D53">
      <w:pPr>
        <w:rPr>
          <w:lang w:val="en-US"/>
        </w:rPr>
      </w:pPr>
      <w:proofErr w:type="spellStart"/>
      <w:r w:rsidRPr="000A4F68">
        <w:rPr>
          <w:lang w:val="en-US"/>
        </w:rPr>
        <w:t>Brödtext</w:t>
      </w:r>
      <w:proofErr w:type="spellEnd"/>
      <w:r w:rsidRPr="000A4F68">
        <w:rPr>
          <w:lang w:val="en-US"/>
        </w:rPr>
        <w:t xml:space="preserve"> </w:t>
      </w:r>
      <w:r w:rsidR="00D26D53" w:rsidRPr="000A4F68">
        <w:rPr>
          <w:lang w:val="en-US"/>
        </w:rPr>
        <w:t xml:space="preserve">Georgia </w:t>
      </w:r>
      <w:r w:rsidR="00D26D53">
        <w:rPr>
          <w:lang w:val="en-US"/>
        </w:rPr>
        <w:t xml:space="preserve">Regular </w:t>
      </w:r>
      <w:r w:rsidR="00D26D53" w:rsidRPr="000A4F68">
        <w:rPr>
          <w:lang w:val="en-US"/>
        </w:rPr>
        <w:t>12pt</w:t>
      </w:r>
      <w:r w:rsidR="00D26D53">
        <w:rPr>
          <w:lang w:val="en-US"/>
        </w:rPr>
        <w:t>.</w:t>
      </w:r>
      <w:r w:rsidR="00D26D53" w:rsidRPr="000A4F68">
        <w:rPr>
          <w:lang w:val="en-US"/>
        </w:rPr>
        <w:t xml:space="preserve"> Paragraph </w:t>
      </w:r>
      <w:r w:rsidR="00D26D53">
        <w:rPr>
          <w:lang w:val="en-US"/>
        </w:rPr>
        <w:t>spacing 1,25pt.</w:t>
      </w:r>
    </w:p>
    <w:p w14:paraId="1A86EE8A" w14:textId="77777777" w:rsidR="00D26D53" w:rsidRDefault="00D26D53" w:rsidP="00A90CE5">
      <w:pPr>
        <w:rPr>
          <w:lang w:val="en-US"/>
        </w:rPr>
      </w:pPr>
    </w:p>
    <w:p w14:paraId="4579D270" w14:textId="77777777" w:rsidR="00A90CE5" w:rsidRDefault="00A90CE5" w:rsidP="00A90CE5">
      <w:pPr>
        <w:rPr>
          <w:lang w:val="en-US"/>
        </w:rPr>
      </w:pPr>
      <w:proofErr w:type="spellStart"/>
      <w:r>
        <w:rPr>
          <w:lang w:val="en-US"/>
        </w:rPr>
        <w:t>Sammanfattning</w:t>
      </w:r>
      <w:proofErr w:type="spellEnd"/>
      <w:r w:rsidRPr="00E4203C">
        <w:rPr>
          <w:lang w:val="en-US"/>
        </w:rPr>
        <w:t xml:space="preserve">– It is </w:t>
      </w:r>
      <w:r>
        <w:rPr>
          <w:lang w:val="en-US"/>
        </w:rPr>
        <w:t>required that the abstract is written in both Swedish and English and in one page per language. Observe that it is not allowed to use this as a platform to present political opinions or statements.</w:t>
      </w:r>
    </w:p>
    <w:p w14:paraId="6D8AF644" w14:textId="77777777" w:rsidR="00A90CE5" w:rsidRPr="00E4203C" w:rsidRDefault="00A90CE5" w:rsidP="00A90CE5">
      <w:pPr>
        <w:rPr>
          <w:lang w:val="en-US"/>
        </w:rPr>
      </w:pPr>
      <w:r>
        <w:rPr>
          <w:lang w:val="en-US"/>
        </w:rPr>
        <w:t xml:space="preserve">To remove a page, just select everything on the page (including the section break) and then press Delete. </w:t>
      </w:r>
    </w:p>
    <w:p w14:paraId="071677E8" w14:textId="77777777" w:rsidR="00A90CE5" w:rsidRDefault="00A90CE5" w:rsidP="00A90CE5">
      <w:pPr>
        <w:rPr>
          <w:lang w:val="en-US"/>
        </w:rPr>
      </w:pPr>
    </w:p>
    <w:p w14:paraId="0402B3A9" w14:textId="77777777" w:rsidR="00A90CE5" w:rsidRPr="00BC293C" w:rsidRDefault="00A90CE5" w:rsidP="00A90CE5">
      <w:pPr>
        <w:rPr>
          <w:lang w:val="en-US"/>
        </w:rPr>
      </w:pPr>
      <w:proofErr w:type="spellStart"/>
      <w:r>
        <w:rPr>
          <w:b/>
          <w:bCs/>
          <w:lang w:val="en-US"/>
        </w:rPr>
        <w:t>Nyckelord</w:t>
      </w:r>
      <w:proofErr w:type="spellEnd"/>
      <w:r w:rsidR="00960AB6">
        <w:rPr>
          <w:b/>
          <w:bCs/>
          <w:lang w:val="en-US"/>
        </w:rPr>
        <w:t xml:space="preserve"> </w:t>
      </w:r>
      <w:r w:rsidRPr="00080C22">
        <w:rPr>
          <w:b/>
          <w:bCs/>
          <w:lang w:val="en-US"/>
        </w:rPr>
        <w:t xml:space="preserve">(Georgia Bold 12pt.) </w:t>
      </w:r>
      <w:r w:rsidR="00960AB6">
        <w:rPr>
          <w:b/>
          <w:bCs/>
          <w:lang w:val="en-US"/>
        </w:rPr>
        <w:br/>
      </w:r>
      <w:r w:rsidR="00960AB6">
        <w:rPr>
          <w:lang w:val="en-US"/>
        </w:rPr>
        <w:t>O</w:t>
      </w:r>
      <w:r>
        <w:rPr>
          <w:lang w:val="en-US"/>
        </w:rPr>
        <w:t xml:space="preserve">rd 1, </w:t>
      </w:r>
      <w:proofErr w:type="spellStart"/>
      <w:r>
        <w:rPr>
          <w:lang w:val="en-US"/>
        </w:rPr>
        <w:t>ord</w:t>
      </w:r>
      <w:proofErr w:type="spellEnd"/>
      <w:r>
        <w:rPr>
          <w:lang w:val="en-US"/>
        </w:rPr>
        <w:t xml:space="preserve"> 2 (Georgia </w:t>
      </w:r>
      <w:r w:rsidR="00D26D53">
        <w:rPr>
          <w:lang w:val="en-US"/>
        </w:rPr>
        <w:t xml:space="preserve">Regular </w:t>
      </w:r>
      <w:r>
        <w:rPr>
          <w:lang w:val="en-US"/>
        </w:rPr>
        <w:t>12pt.)</w:t>
      </w:r>
    </w:p>
    <w:p w14:paraId="76B30C98" w14:textId="77777777" w:rsidR="000A6802" w:rsidRPr="00A90CE5" w:rsidRDefault="000A6802" w:rsidP="00EE08D3">
      <w:pPr>
        <w:rPr>
          <w:lang w:val="en-US"/>
        </w:rPr>
      </w:pPr>
    </w:p>
    <w:p w14:paraId="4DF717E2" w14:textId="77777777" w:rsidR="00A21501" w:rsidRPr="00A90CE5" w:rsidRDefault="00A21501" w:rsidP="00EE08D3">
      <w:pPr>
        <w:rPr>
          <w:lang w:val="en-US"/>
        </w:rPr>
      </w:pPr>
    </w:p>
    <w:p w14:paraId="1B5C0BE6" w14:textId="77777777" w:rsidR="00A21501" w:rsidRPr="00A90CE5" w:rsidRDefault="00A21501" w:rsidP="00EE08D3">
      <w:pPr>
        <w:rPr>
          <w:lang w:val="en-US"/>
        </w:rPr>
        <w:sectPr w:rsidR="00A21501" w:rsidRPr="00A90CE5" w:rsidSect="0060692E">
          <w:type w:val="oddPage"/>
          <w:pgSz w:w="11907" w:h="16840" w:code="9"/>
          <w:pgMar w:top="2041" w:right="1247" w:bottom="1701" w:left="2438" w:header="567" w:footer="567" w:gutter="0"/>
          <w:pgNumType w:fmt="upperRoman"/>
          <w:cols w:space="480"/>
          <w:docGrid w:linePitch="326"/>
        </w:sectPr>
      </w:pPr>
    </w:p>
    <w:p w14:paraId="35414561" w14:textId="77777777" w:rsidR="007851CC" w:rsidRPr="00E4203C" w:rsidRDefault="007851CC" w:rsidP="00384B8E">
      <w:pPr>
        <w:pStyle w:val="RomanList"/>
        <w:numPr>
          <w:ilvl w:val="0"/>
          <w:numId w:val="0"/>
        </w:numPr>
      </w:pPr>
      <w:bookmarkStart w:id="1" w:name="_Toc501266350"/>
      <w:bookmarkStart w:id="2" w:name="_Toc501266349"/>
      <w:bookmarkEnd w:id="0"/>
      <w:r w:rsidRPr="00E4203C">
        <w:lastRenderedPageBreak/>
        <w:t>Acknowledgments (</w:t>
      </w:r>
      <w:r>
        <w:t>Heading</w:t>
      </w:r>
      <w:r w:rsidRPr="00E4203C">
        <w:t xml:space="preserve"> 1 - Figtree Medium 24pt)</w:t>
      </w:r>
    </w:p>
    <w:p w14:paraId="240F7760" w14:textId="77777777" w:rsidR="00DB29F4" w:rsidRDefault="00D26D53" w:rsidP="00DB29F4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</w:t>
      </w:r>
      <w:r w:rsidR="00DB29F4">
        <w:rPr>
          <w:lang w:val="en-US"/>
        </w:rPr>
        <w:t>pt.</w:t>
      </w:r>
    </w:p>
    <w:p w14:paraId="00636F40" w14:textId="77777777" w:rsidR="00A90CE5" w:rsidRPr="00A90CE5" w:rsidRDefault="00A90CE5" w:rsidP="00FE6C5A">
      <w:pPr>
        <w:rPr>
          <w:rFonts w:cs="DM Sans"/>
          <w:lang w:val="en-US"/>
        </w:rPr>
      </w:pPr>
    </w:p>
    <w:p w14:paraId="01AFA7C5" w14:textId="77777777" w:rsidR="00A21501" w:rsidRPr="00A90CE5" w:rsidRDefault="00A21501" w:rsidP="00FE6C5A">
      <w:pPr>
        <w:rPr>
          <w:rFonts w:cs="DM Sans"/>
          <w:lang w:val="en-US"/>
        </w:rPr>
      </w:pPr>
    </w:p>
    <w:p w14:paraId="4AC3E8EA" w14:textId="77777777" w:rsidR="00A21501" w:rsidRDefault="00A21501" w:rsidP="00FE6C5A">
      <w:pPr>
        <w:rPr>
          <w:rFonts w:ascii="Figtree" w:hAnsi="Figtree" w:cs="DM Sans"/>
          <w:lang w:val="en-US"/>
        </w:rPr>
        <w:sectPr w:rsidR="00A21501" w:rsidSect="0060692E">
          <w:type w:val="oddPage"/>
          <w:pgSz w:w="11907" w:h="16840" w:code="9"/>
          <w:pgMar w:top="2041" w:right="1247" w:bottom="1701" w:left="2438" w:header="567" w:footer="567" w:gutter="0"/>
          <w:pgNumType w:fmt="upperRoman"/>
          <w:cols w:space="480"/>
          <w:docGrid w:linePitch="326"/>
        </w:sectPr>
      </w:pPr>
    </w:p>
    <w:bookmarkEnd w:id="1"/>
    <w:p w14:paraId="58CB31A3" w14:textId="45E6F39E" w:rsidR="007851CC" w:rsidRPr="00E82FC5" w:rsidRDefault="007851CC" w:rsidP="00384B8E">
      <w:pPr>
        <w:pStyle w:val="RomanList"/>
        <w:numPr>
          <w:ilvl w:val="0"/>
          <w:numId w:val="0"/>
        </w:numPr>
      </w:pPr>
      <w:r w:rsidRPr="00E82FC5">
        <w:lastRenderedPageBreak/>
        <w:t>List of publications (Heading 1 - Figtree Medium 24pt)</w:t>
      </w:r>
    </w:p>
    <w:p w14:paraId="063C0F90" w14:textId="77777777" w:rsidR="00D26D53" w:rsidRDefault="00D26D53" w:rsidP="00D26D53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492DB684" w14:textId="77777777" w:rsidR="00453E31" w:rsidRPr="00601774" w:rsidRDefault="00300268" w:rsidP="00EE08D3">
      <w:pPr>
        <w:rPr>
          <w:lang w:val="en-US"/>
        </w:rPr>
      </w:pPr>
      <w:r>
        <w:rPr>
          <w:lang w:val="en-US"/>
        </w:rPr>
        <w:t>When defending a thesis,</w:t>
      </w:r>
      <w:r w:rsidR="00A90CE5">
        <w:rPr>
          <w:lang w:val="en-US"/>
        </w:rPr>
        <w:t xml:space="preserve"> you must </w:t>
      </w:r>
      <w:r w:rsidR="001519F0">
        <w:rPr>
          <w:lang w:val="en-US"/>
        </w:rPr>
        <w:t>mention</w:t>
      </w:r>
      <w:r w:rsidR="00A90CE5">
        <w:rPr>
          <w:lang w:val="en-US"/>
        </w:rPr>
        <w:t xml:space="preserve"> which scientific papers </w:t>
      </w:r>
      <w:r>
        <w:rPr>
          <w:lang w:val="en-US"/>
        </w:rPr>
        <w:t>are</w:t>
      </w:r>
      <w:r w:rsidR="001519F0">
        <w:rPr>
          <w:lang w:val="en-US"/>
        </w:rPr>
        <w:t xml:space="preserve"> included. </w:t>
      </w:r>
      <w:r w:rsidR="001519F0">
        <w:rPr>
          <w:lang w:val="en-US"/>
        </w:rPr>
        <w:br/>
        <w:t xml:space="preserve">Those who want can also list other peer-reviewed original scientific publications not included in the thesis </w:t>
      </w:r>
      <w:r w:rsidR="008A4907">
        <w:rPr>
          <w:lang w:val="en-US"/>
        </w:rPr>
        <w:t>by adding the</w:t>
      </w:r>
      <w:r w:rsidR="001519F0">
        <w:rPr>
          <w:lang w:val="en-US"/>
        </w:rPr>
        <w:t xml:space="preserve"> heading ‘Scientific papers not included in the thesis</w:t>
      </w:r>
      <w:r w:rsidR="008A4907">
        <w:rPr>
          <w:lang w:val="en-US"/>
        </w:rPr>
        <w:t>” on a new page.</w:t>
      </w:r>
    </w:p>
    <w:tbl>
      <w:tblPr>
        <w:tblW w:w="79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FD194B" w:rsidRPr="003113E2" w14:paraId="4EABC3B5" w14:textId="77777777" w:rsidTr="001519F0">
        <w:tc>
          <w:tcPr>
            <w:tcW w:w="8051" w:type="dxa"/>
            <w:vAlign w:val="center"/>
          </w:tcPr>
          <w:p w14:paraId="79BFD06C" w14:textId="77777777" w:rsidR="00FD194B" w:rsidRPr="001519F0" w:rsidRDefault="00FD194B" w:rsidP="00300268">
            <w:pPr>
              <w:pStyle w:val="Romerskaseparatlista"/>
              <w:numPr>
                <w:ilvl w:val="0"/>
                <w:numId w:val="0"/>
              </w:numPr>
              <w:ind w:left="927"/>
              <w:rPr>
                <w:szCs w:val="22"/>
              </w:rPr>
            </w:pPr>
            <w:r w:rsidRPr="001519F0">
              <w:rPr>
                <w:szCs w:val="22"/>
              </w:rPr>
              <w:t>P</w:t>
            </w:r>
            <w:r w:rsidR="00300268">
              <w:rPr>
                <w:szCs w:val="22"/>
              </w:rPr>
              <w:t>aper</w:t>
            </w:r>
            <w:r w:rsidRPr="001519F0">
              <w:rPr>
                <w:szCs w:val="22"/>
              </w:rPr>
              <w:t xml:space="preserve"> </w:t>
            </w:r>
            <w:r w:rsidR="00434EFE">
              <w:rPr>
                <w:szCs w:val="22"/>
              </w:rPr>
              <w:t>A</w:t>
            </w:r>
            <w:r w:rsidR="001519F0" w:rsidRPr="001519F0">
              <w:rPr>
                <w:szCs w:val="22"/>
              </w:rPr>
              <w:t xml:space="preserve"> (</w:t>
            </w:r>
            <w:r w:rsidR="00300268">
              <w:rPr>
                <w:szCs w:val="22"/>
              </w:rPr>
              <w:t xml:space="preserve">Title of article in font </w:t>
            </w:r>
            <w:r w:rsidR="001519F0" w:rsidRPr="001519F0">
              <w:rPr>
                <w:szCs w:val="22"/>
              </w:rPr>
              <w:t xml:space="preserve">Figtree Regular </w:t>
            </w:r>
            <w:r w:rsidR="001519F0">
              <w:rPr>
                <w:szCs w:val="22"/>
              </w:rPr>
              <w:t>11pt)</w:t>
            </w:r>
          </w:p>
        </w:tc>
      </w:tr>
      <w:tr w:rsidR="00FD194B" w:rsidRPr="003113E2" w14:paraId="79411F93" w14:textId="77777777" w:rsidTr="001519F0">
        <w:tc>
          <w:tcPr>
            <w:tcW w:w="8051" w:type="dxa"/>
            <w:vAlign w:val="center"/>
          </w:tcPr>
          <w:p w14:paraId="2E7FD5FD" w14:textId="77777777" w:rsidR="00FD194B" w:rsidRPr="001519F0" w:rsidRDefault="00300268" w:rsidP="00300268">
            <w:pPr>
              <w:pStyle w:val="Romerskaseparatlista"/>
              <w:numPr>
                <w:ilvl w:val="0"/>
                <w:numId w:val="0"/>
              </w:numPr>
              <w:ind w:left="927"/>
              <w:rPr>
                <w:szCs w:val="22"/>
              </w:rPr>
            </w:pPr>
            <w:r>
              <w:rPr>
                <w:szCs w:val="22"/>
              </w:rPr>
              <w:t>Paper</w:t>
            </w:r>
            <w:r w:rsidR="00FD194B" w:rsidRPr="001519F0">
              <w:rPr>
                <w:szCs w:val="22"/>
              </w:rPr>
              <w:t xml:space="preserve"> </w:t>
            </w:r>
            <w:r w:rsidR="00434EFE">
              <w:rPr>
                <w:szCs w:val="22"/>
              </w:rPr>
              <w:t>B</w:t>
            </w:r>
            <w:r w:rsidR="001519F0">
              <w:rPr>
                <w:szCs w:val="22"/>
              </w:rPr>
              <w:t xml:space="preserve"> </w:t>
            </w:r>
            <w:r w:rsidR="001519F0" w:rsidRPr="001519F0">
              <w:rPr>
                <w:szCs w:val="22"/>
              </w:rPr>
              <w:t>(</w:t>
            </w:r>
            <w:r>
              <w:rPr>
                <w:szCs w:val="22"/>
              </w:rPr>
              <w:t xml:space="preserve">Title of article in font </w:t>
            </w:r>
            <w:r w:rsidRPr="001519F0">
              <w:rPr>
                <w:szCs w:val="22"/>
              </w:rPr>
              <w:t xml:space="preserve">Figtree Regular </w:t>
            </w:r>
            <w:r>
              <w:rPr>
                <w:szCs w:val="22"/>
              </w:rPr>
              <w:t>11pt</w:t>
            </w:r>
            <w:r w:rsidR="001519F0">
              <w:rPr>
                <w:szCs w:val="22"/>
              </w:rPr>
              <w:t>)</w:t>
            </w:r>
          </w:p>
        </w:tc>
      </w:tr>
      <w:tr w:rsidR="00FD194B" w:rsidRPr="003113E2" w14:paraId="14619D3F" w14:textId="77777777" w:rsidTr="001519F0">
        <w:trPr>
          <w:trHeight w:val="123"/>
        </w:trPr>
        <w:tc>
          <w:tcPr>
            <w:tcW w:w="8051" w:type="dxa"/>
            <w:vAlign w:val="center"/>
          </w:tcPr>
          <w:p w14:paraId="52655458" w14:textId="77777777" w:rsidR="00FD194B" w:rsidRPr="001519F0" w:rsidRDefault="00300268" w:rsidP="00300268">
            <w:pPr>
              <w:pStyle w:val="Romerskaseparatlista"/>
              <w:numPr>
                <w:ilvl w:val="0"/>
                <w:numId w:val="0"/>
              </w:numPr>
              <w:ind w:left="927"/>
              <w:rPr>
                <w:szCs w:val="22"/>
              </w:rPr>
            </w:pPr>
            <w:r>
              <w:rPr>
                <w:szCs w:val="22"/>
              </w:rPr>
              <w:t>Paper</w:t>
            </w:r>
            <w:r w:rsidR="00FD194B" w:rsidRPr="001519F0">
              <w:rPr>
                <w:szCs w:val="22"/>
              </w:rPr>
              <w:t xml:space="preserve"> </w:t>
            </w:r>
            <w:r w:rsidR="00434EFE">
              <w:rPr>
                <w:szCs w:val="22"/>
              </w:rPr>
              <w:t>C</w:t>
            </w:r>
            <w:r w:rsidR="001519F0">
              <w:rPr>
                <w:szCs w:val="22"/>
              </w:rPr>
              <w:t xml:space="preserve"> </w:t>
            </w:r>
            <w:r w:rsidR="001519F0" w:rsidRPr="001519F0">
              <w:rPr>
                <w:szCs w:val="22"/>
              </w:rPr>
              <w:t>(</w:t>
            </w:r>
            <w:r>
              <w:rPr>
                <w:szCs w:val="22"/>
              </w:rPr>
              <w:t xml:space="preserve">Title of article in font </w:t>
            </w:r>
            <w:r w:rsidRPr="001519F0">
              <w:rPr>
                <w:szCs w:val="22"/>
              </w:rPr>
              <w:t xml:space="preserve">Figtree Regular </w:t>
            </w:r>
            <w:r>
              <w:rPr>
                <w:szCs w:val="22"/>
              </w:rPr>
              <w:t>11pt</w:t>
            </w:r>
            <w:r w:rsidR="001519F0">
              <w:rPr>
                <w:szCs w:val="22"/>
              </w:rPr>
              <w:t>)</w:t>
            </w:r>
          </w:p>
        </w:tc>
      </w:tr>
      <w:tr w:rsidR="00FD194B" w:rsidRPr="003113E2" w14:paraId="7138ECE0" w14:textId="77777777" w:rsidTr="001519F0">
        <w:tc>
          <w:tcPr>
            <w:tcW w:w="8051" w:type="dxa"/>
            <w:vAlign w:val="center"/>
          </w:tcPr>
          <w:p w14:paraId="7FDA353A" w14:textId="77777777" w:rsidR="00FD194B" w:rsidRPr="001519F0" w:rsidRDefault="00300268" w:rsidP="00300268">
            <w:pPr>
              <w:pStyle w:val="Romerskaseparatlista"/>
              <w:numPr>
                <w:ilvl w:val="0"/>
                <w:numId w:val="0"/>
              </w:numPr>
              <w:ind w:left="927"/>
              <w:rPr>
                <w:szCs w:val="22"/>
              </w:rPr>
            </w:pPr>
            <w:r>
              <w:rPr>
                <w:szCs w:val="22"/>
              </w:rPr>
              <w:t>Paper</w:t>
            </w:r>
            <w:r w:rsidR="00FD194B" w:rsidRPr="001519F0">
              <w:rPr>
                <w:szCs w:val="22"/>
              </w:rPr>
              <w:t xml:space="preserve"> </w:t>
            </w:r>
            <w:r w:rsidR="00434EFE">
              <w:rPr>
                <w:szCs w:val="22"/>
              </w:rPr>
              <w:t>D</w:t>
            </w:r>
            <w:r w:rsidR="001519F0">
              <w:rPr>
                <w:szCs w:val="22"/>
              </w:rPr>
              <w:t xml:space="preserve"> </w:t>
            </w:r>
            <w:r w:rsidR="001519F0" w:rsidRPr="001519F0">
              <w:rPr>
                <w:szCs w:val="22"/>
              </w:rPr>
              <w:t>(</w:t>
            </w:r>
            <w:r>
              <w:rPr>
                <w:szCs w:val="22"/>
              </w:rPr>
              <w:t xml:space="preserve">Title of article in font </w:t>
            </w:r>
            <w:r w:rsidRPr="001519F0">
              <w:rPr>
                <w:szCs w:val="22"/>
              </w:rPr>
              <w:t xml:space="preserve">Figtree Regular </w:t>
            </w:r>
            <w:r>
              <w:rPr>
                <w:szCs w:val="22"/>
              </w:rPr>
              <w:t>11pt</w:t>
            </w:r>
            <w:r w:rsidR="001519F0">
              <w:rPr>
                <w:szCs w:val="22"/>
              </w:rPr>
              <w:t>)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</w:p>
        </w:tc>
      </w:tr>
    </w:tbl>
    <w:p w14:paraId="2FE4427D" w14:textId="77777777" w:rsidR="00AE5341" w:rsidRPr="00300268" w:rsidRDefault="00AE5341" w:rsidP="00FE6C5A">
      <w:pPr>
        <w:rPr>
          <w:rFonts w:cs="DM Sans"/>
          <w:lang w:val="en-US"/>
        </w:rPr>
      </w:pPr>
    </w:p>
    <w:p w14:paraId="62D78BA7" w14:textId="77777777" w:rsidR="00A21501" w:rsidRPr="00300268" w:rsidRDefault="00A21501" w:rsidP="00FE6C5A">
      <w:pPr>
        <w:rPr>
          <w:rFonts w:cs="DM Sans"/>
          <w:lang w:val="en-US"/>
        </w:rPr>
      </w:pPr>
    </w:p>
    <w:p w14:paraId="02156222" w14:textId="77777777" w:rsidR="00A21501" w:rsidRPr="00300268" w:rsidRDefault="00A21501" w:rsidP="00FE6C5A">
      <w:pPr>
        <w:rPr>
          <w:rFonts w:ascii="Figtree" w:hAnsi="Figtree" w:cs="DM Sans"/>
          <w:lang w:val="en-US"/>
        </w:rPr>
        <w:sectPr w:rsidR="00A21501" w:rsidRPr="00300268" w:rsidSect="0060692E">
          <w:type w:val="oddPage"/>
          <w:pgSz w:w="11907" w:h="16840" w:code="9"/>
          <w:pgMar w:top="2041" w:right="1247" w:bottom="1701" w:left="2438" w:header="567" w:footer="567" w:gutter="0"/>
          <w:pgNumType w:fmt="upperRoman"/>
          <w:cols w:space="480"/>
          <w:docGrid w:linePitch="326"/>
        </w:sectPr>
      </w:pPr>
    </w:p>
    <w:p w14:paraId="09626B60" w14:textId="77777777" w:rsidR="007851CC" w:rsidRPr="007A3759" w:rsidRDefault="007851CC" w:rsidP="00384B8E">
      <w:pPr>
        <w:pStyle w:val="RomanList"/>
        <w:numPr>
          <w:ilvl w:val="0"/>
          <w:numId w:val="0"/>
        </w:numPr>
      </w:pPr>
      <w:r w:rsidRPr="007A3759">
        <w:lastRenderedPageBreak/>
        <w:t>List of abbreviations (Heading 1 - Figtree Medium 24pt)</w:t>
      </w:r>
    </w:p>
    <w:tbl>
      <w:tblPr>
        <w:tblW w:w="79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528"/>
      </w:tblGrid>
      <w:tr w:rsidR="0095396C" w:rsidRPr="003113E2" w14:paraId="39E42412" w14:textId="77777777" w:rsidTr="00D26D53">
        <w:tc>
          <w:tcPr>
            <w:tcW w:w="2410" w:type="dxa"/>
          </w:tcPr>
          <w:p w14:paraId="1FBDFE1F" w14:textId="77777777" w:rsidR="0095396C" w:rsidRPr="001519F0" w:rsidRDefault="001519F0" w:rsidP="00CF7E8F">
            <w:pPr>
              <w:pStyle w:val="Abbrevations"/>
              <w:rPr>
                <w:rFonts w:cs="DM Sans"/>
                <w:lang w:val="en-US"/>
              </w:rPr>
            </w:pPr>
            <w:r w:rsidRPr="001519F0">
              <w:rPr>
                <w:rFonts w:cs="DM Sans"/>
                <w:lang w:val="en-US"/>
              </w:rPr>
              <w:t>Enter abbreviation (</w:t>
            </w:r>
            <w:r w:rsidRPr="001519F0">
              <w:rPr>
                <w:lang w:val="en-US"/>
              </w:rPr>
              <w:t>Figtree Regular 12pt)</w:t>
            </w:r>
          </w:p>
        </w:tc>
        <w:tc>
          <w:tcPr>
            <w:tcW w:w="5528" w:type="dxa"/>
          </w:tcPr>
          <w:p w14:paraId="56CAB73B" w14:textId="77777777" w:rsidR="0095396C" w:rsidRPr="001519F0" w:rsidRDefault="001519F0" w:rsidP="00CF7E8F">
            <w:pPr>
              <w:pStyle w:val="Abbrevations"/>
              <w:ind w:left="227"/>
              <w:rPr>
                <w:rFonts w:cs="DM Sans"/>
                <w:lang w:val="en-US"/>
              </w:rPr>
            </w:pPr>
            <w:r>
              <w:rPr>
                <w:rFonts w:cs="DM Sans"/>
                <w:lang w:val="en-US"/>
              </w:rPr>
              <w:t xml:space="preserve">Enter explanation </w:t>
            </w:r>
            <w:r w:rsidRPr="001519F0">
              <w:rPr>
                <w:lang w:val="en-US"/>
              </w:rPr>
              <w:t>(Figtree Regular 12pt)</w:t>
            </w:r>
          </w:p>
        </w:tc>
      </w:tr>
      <w:tr w:rsidR="001519F0" w:rsidRPr="003113E2" w14:paraId="1FA345D3" w14:textId="77777777" w:rsidTr="00D26D53">
        <w:tc>
          <w:tcPr>
            <w:tcW w:w="2410" w:type="dxa"/>
          </w:tcPr>
          <w:p w14:paraId="0048893B" w14:textId="77777777" w:rsidR="001519F0" w:rsidRPr="001519F0" w:rsidRDefault="001519F0" w:rsidP="00CF7E8F">
            <w:pPr>
              <w:pStyle w:val="Abbrevations"/>
              <w:rPr>
                <w:rFonts w:cs="DM Sans"/>
                <w:lang w:val="en-US"/>
              </w:rPr>
            </w:pPr>
            <w:r w:rsidRPr="001519F0">
              <w:rPr>
                <w:rFonts w:cs="DM Sans"/>
                <w:lang w:val="en-US"/>
              </w:rPr>
              <w:t>Enter abbreviation (</w:t>
            </w:r>
            <w:r w:rsidRPr="001519F0">
              <w:rPr>
                <w:lang w:val="en-US"/>
              </w:rPr>
              <w:t>Figtree Regular 12pt)</w:t>
            </w:r>
          </w:p>
        </w:tc>
        <w:tc>
          <w:tcPr>
            <w:tcW w:w="5528" w:type="dxa"/>
          </w:tcPr>
          <w:p w14:paraId="79C542DE" w14:textId="77777777" w:rsidR="001519F0" w:rsidRPr="001519F0" w:rsidRDefault="001519F0" w:rsidP="00CF7E8F">
            <w:pPr>
              <w:pStyle w:val="Abbrevations"/>
              <w:ind w:left="227"/>
              <w:rPr>
                <w:rFonts w:cs="DM Sans"/>
                <w:lang w:val="en-US"/>
              </w:rPr>
            </w:pPr>
            <w:r>
              <w:rPr>
                <w:rFonts w:cs="DM Sans"/>
                <w:lang w:val="en-US"/>
              </w:rPr>
              <w:t xml:space="preserve">Enter explanation </w:t>
            </w:r>
            <w:r w:rsidRPr="001519F0">
              <w:rPr>
                <w:lang w:val="en-US"/>
              </w:rPr>
              <w:t>(Figtree Regular 12pt)</w:t>
            </w:r>
          </w:p>
        </w:tc>
      </w:tr>
      <w:tr w:rsidR="001519F0" w:rsidRPr="003113E2" w14:paraId="6AAE53B8" w14:textId="77777777" w:rsidTr="00D26D53">
        <w:tc>
          <w:tcPr>
            <w:tcW w:w="2410" w:type="dxa"/>
          </w:tcPr>
          <w:p w14:paraId="55BA653A" w14:textId="77777777" w:rsidR="001519F0" w:rsidRPr="001519F0" w:rsidRDefault="001519F0" w:rsidP="00CF7E8F">
            <w:pPr>
              <w:pStyle w:val="Abbrevations"/>
              <w:rPr>
                <w:rFonts w:cs="DM Sans"/>
                <w:lang w:val="en-US"/>
              </w:rPr>
            </w:pPr>
            <w:r w:rsidRPr="001519F0">
              <w:rPr>
                <w:rFonts w:cs="DM Sans"/>
                <w:lang w:val="en-US"/>
              </w:rPr>
              <w:t>Enter abbreviation (</w:t>
            </w:r>
            <w:r w:rsidRPr="001519F0">
              <w:rPr>
                <w:lang w:val="en-US"/>
              </w:rPr>
              <w:t>Figtree Regular 12pt)</w:t>
            </w:r>
          </w:p>
        </w:tc>
        <w:tc>
          <w:tcPr>
            <w:tcW w:w="5528" w:type="dxa"/>
          </w:tcPr>
          <w:p w14:paraId="6ACA3709" w14:textId="77777777" w:rsidR="001519F0" w:rsidRPr="001519F0" w:rsidRDefault="001519F0" w:rsidP="00CF7E8F">
            <w:pPr>
              <w:pStyle w:val="Abbrevations"/>
              <w:ind w:left="227"/>
              <w:rPr>
                <w:rFonts w:cs="DM Sans"/>
                <w:lang w:val="en-US"/>
              </w:rPr>
            </w:pPr>
            <w:r>
              <w:rPr>
                <w:rFonts w:cs="DM Sans"/>
                <w:lang w:val="en-US"/>
              </w:rPr>
              <w:t xml:space="preserve">Enter explanation </w:t>
            </w:r>
            <w:r w:rsidRPr="001519F0">
              <w:rPr>
                <w:lang w:val="en-US"/>
              </w:rPr>
              <w:t>(Figtree Regular 12pt)</w:t>
            </w:r>
          </w:p>
        </w:tc>
      </w:tr>
      <w:tr w:rsidR="001519F0" w:rsidRPr="003113E2" w14:paraId="3699B1D4" w14:textId="77777777" w:rsidTr="00D26D53">
        <w:tc>
          <w:tcPr>
            <w:tcW w:w="2410" w:type="dxa"/>
          </w:tcPr>
          <w:p w14:paraId="3CCEB8FF" w14:textId="77777777" w:rsidR="001519F0" w:rsidRPr="001519F0" w:rsidRDefault="001519F0" w:rsidP="00CF7E8F">
            <w:pPr>
              <w:pStyle w:val="Abbrevations"/>
              <w:rPr>
                <w:rFonts w:cs="DM Sans"/>
                <w:lang w:val="en-US"/>
              </w:rPr>
            </w:pPr>
            <w:r w:rsidRPr="001519F0">
              <w:rPr>
                <w:rFonts w:cs="DM Sans"/>
                <w:lang w:val="en-US"/>
              </w:rPr>
              <w:t>Enter abbreviation (</w:t>
            </w:r>
            <w:r w:rsidRPr="001519F0">
              <w:rPr>
                <w:lang w:val="en-US"/>
              </w:rPr>
              <w:t>Figtree Regular 12pt)</w:t>
            </w:r>
          </w:p>
        </w:tc>
        <w:tc>
          <w:tcPr>
            <w:tcW w:w="5528" w:type="dxa"/>
          </w:tcPr>
          <w:p w14:paraId="619BF1D7" w14:textId="77777777" w:rsidR="001519F0" w:rsidRPr="001519F0" w:rsidRDefault="001519F0" w:rsidP="00CF7E8F">
            <w:pPr>
              <w:pStyle w:val="Abbrevations"/>
              <w:ind w:left="227"/>
              <w:rPr>
                <w:rFonts w:cs="DM Sans"/>
                <w:lang w:val="en-US"/>
              </w:rPr>
            </w:pPr>
            <w:r>
              <w:rPr>
                <w:rFonts w:cs="DM Sans"/>
                <w:lang w:val="en-US"/>
              </w:rPr>
              <w:t xml:space="preserve">Enter explanation </w:t>
            </w:r>
            <w:r w:rsidRPr="001519F0">
              <w:rPr>
                <w:lang w:val="en-US"/>
              </w:rPr>
              <w:t>(Figtree Regular 12pt)</w:t>
            </w:r>
          </w:p>
        </w:tc>
      </w:tr>
    </w:tbl>
    <w:p w14:paraId="4147DAFF" w14:textId="77777777" w:rsidR="00FD7443" w:rsidRPr="001519F0" w:rsidRDefault="00FD7443" w:rsidP="0095396C">
      <w:pPr>
        <w:rPr>
          <w:rFonts w:ascii="Figtree" w:hAnsi="Figtree" w:cs="DM Sans"/>
          <w:lang w:val="en-US"/>
        </w:rPr>
      </w:pPr>
    </w:p>
    <w:p w14:paraId="7CA93F53" w14:textId="77777777" w:rsidR="005258A5" w:rsidRPr="001519F0" w:rsidRDefault="005258A5" w:rsidP="0095396C">
      <w:pPr>
        <w:rPr>
          <w:rFonts w:ascii="Figtree" w:hAnsi="Figtree" w:cs="DM Sans"/>
          <w:lang w:val="en-US"/>
        </w:rPr>
      </w:pPr>
    </w:p>
    <w:p w14:paraId="03EF596E" w14:textId="77777777" w:rsidR="005258A5" w:rsidRPr="001519F0" w:rsidRDefault="005258A5" w:rsidP="0095396C">
      <w:pPr>
        <w:rPr>
          <w:rFonts w:ascii="Figtree" w:hAnsi="Figtree" w:cs="DM Sans"/>
          <w:lang w:val="en-US"/>
        </w:rPr>
        <w:sectPr w:rsidR="005258A5" w:rsidRPr="001519F0" w:rsidSect="0060692E">
          <w:type w:val="oddPage"/>
          <w:pgSz w:w="11907" w:h="16840" w:code="9"/>
          <w:pgMar w:top="2041" w:right="1247" w:bottom="1701" w:left="2438" w:header="567" w:footer="567" w:gutter="0"/>
          <w:pgNumType w:fmt="upperRoman"/>
          <w:cols w:space="480"/>
          <w:docGrid w:linePitch="326"/>
        </w:sectPr>
      </w:pPr>
    </w:p>
    <w:bookmarkEnd w:id="2" w:displacedByCustomXml="next"/>
    <w:bookmarkStart w:id="3" w:name="_Toc501266351" w:displacedByCustomXml="next"/>
    <w:sdt>
      <w:sdtPr>
        <w:rPr>
          <w:rFonts w:ascii="Georgia" w:hAnsi="Georgia" w:cs="Times New Roman (CS-brödtext)"/>
          <w:bCs w:val="0"/>
          <w:caps w:val="0"/>
          <w:sz w:val="24"/>
          <w:szCs w:val="24"/>
          <w:lang w:val="sv-SE" w:eastAsia="sv-SE"/>
        </w:rPr>
        <w:id w:val="170706313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5E128045" w14:textId="2A4EFA2C" w:rsidR="00D751CC" w:rsidRDefault="00D751CC">
          <w:pPr>
            <w:pStyle w:val="TOCHeading"/>
          </w:pPr>
          <w:r>
            <w:t>Contents</w:t>
          </w:r>
        </w:p>
        <w:p w14:paraId="57ED8495" w14:textId="0DBCAA8F" w:rsidR="00D751CC" w:rsidRDefault="00D751CC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420716" w:history="1">
            <w:r w:rsidRPr="00C51659">
              <w:rPr>
                <w:rStyle w:val="Hyperlink"/>
              </w:rPr>
              <w:t>List of Figures (This page is optional)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E041A06" w14:textId="055D2C84" w:rsidR="00D751CC" w:rsidRDefault="00D751CC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90420717" w:history="1">
            <w:r w:rsidRPr="00C51659">
              <w:rPr>
                <w:rStyle w:val="Hyperlink"/>
              </w:rPr>
              <w:t>List of Tables (This page is optional)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E67467A" w14:textId="549EC96D" w:rsidR="00D751CC" w:rsidRDefault="00D751CC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90420718" w:history="1">
            <w:r w:rsidRPr="00C51659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Pr="00C51659">
              <w:rPr>
                <w:rStyle w:val="Hyperlink"/>
              </w:rPr>
              <w:t>Introduction (Heading 1 - Figtree Medium 24pt)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B07782F" w14:textId="7C2259B2" w:rsidR="00D751CC" w:rsidRDefault="00D751CC">
          <w:pPr>
            <w:pStyle w:val="TOC2"/>
            <w:tabs>
              <w:tab w:val="left" w:pos="992"/>
            </w:tabs>
            <w:rPr>
              <w:rFonts w:asciiTheme="minorHAnsi" w:eastAsiaTheme="minorEastAsia" w:hAnsiTheme="minorHAnsi" w:cstheme="minorBidi"/>
              <w:spacing w:val="0"/>
              <w:kern w:val="2"/>
              <w:sz w:val="24"/>
              <w14:ligatures w14:val="standardContextual"/>
            </w:rPr>
          </w:pPr>
          <w:hyperlink w:anchor="_Toc190420719" w:history="1">
            <w:r w:rsidRPr="00C51659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 w:cstheme="minorBidi"/>
                <w:spacing w:val="0"/>
                <w:kern w:val="2"/>
                <w:sz w:val="24"/>
                <w14:ligatures w14:val="standardContextual"/>
              </w:rPr>
              <w:tab/>
            </w:r>
            <w:r w:rsidRPr="00C51659">
              <w:rPr>
                <w:rStyle w:val="Hyperlink"/>
              </w:rPr>
              <w:t>Heading 2 (Figtree Semibold 13pt)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89A6FF3" w14:textId="538DFD3D" w:rsidR="00D751CC" w:rsidRDefault="00D751CC">
          <w:pPr>
            <w:pStyle w:val="TOC3"/>
            <w:tabs>
              <w:tab w:val="left" w:pos="1701"/>
            </w:tabs>
            <w:rPr>
              <w:rFonts w:asciiTheme="minorHAnsi" w:eastAsiaTheme="minorEastAsia" w:hAnsiTheme="minorHAnsi" w:cstheme="minorBidi"/>
              <w:spacing w:val="0"/>
              <w:kern w:val="2"/>
              <w:sz w:val="24"/>
              <w14:ligatures w14:val="standardContextual"/>
            </w:rPr>
          </w:pPr>
          <w:hyperlink w:anchor="_Toc190420720" w:history="1">
            <w:r w:rsidRPr="00C51659">
              <w:rPr>
                <w:rStyle w:val="Hyperlink"/>
              </w:rPr>
              <w:t>1.1.1</w:t>
            </w:r>
            <w:r>
              <w:rPr>
                <w:rFonts w:asciiTheme="minorHAnsi" w:eastAsiaTheme="minorEastAsia" w:hAnsiTheme="minorHAnsi" w:cstheme="minorBidi"/>
                <w:spacing w:val="0"/>
                <w:kern w:val="2"/>
                <w:sz w:val="24"/>
                <w14:ligatures w14:val="standardContextual"/>
              </w:rPr>
              <w:tab/>
            </w:r>
            <w:r w:rsidRPr="00C51659">
              <w:rPr>
                <w:rStyle w:val="Hyperlink"/>
              </w:rPr>
              <w:t>Heading 3 (Figtree Semibold 12pt)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7C5A50E" w14:textId="3DCD0EC8" w:rsidR="00D751CC" w:rsidRDefault="00D751CC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90420721" w:history="1">
            <w:r w:rsidRPr="00C51659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Pr="00C51659">
              <w:rPr>
                <w:rStyle w:val="Hyperlink"/>
              </w:rPr>
              <w:t>Background (Heading 1 - Figtree Medium 24pt)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459D384" w14:textId="06AC6D26" w:rsidR="00D751CC" w:rsidRDefault="00D751CC">
          <w:pPr>
            <w:pStyle w:val="TOC2"/>
            <w:tabs>
              <w:tab w:val="left" w:pos="992"/>
            </w:tabs>
            <w:rPr>
              <w:rFonts w:asciiTheme="minorHAnsi" w:eastAsiaTheme="minorEastAsia" w:hAnsiTheme="minorHAnsi" w:cstheme="minorBidi"/>
              <w:spacing w:val="0"/>
              <w:kern w:val="2"/>
              <w:sz w:val="24"/>
              <w14:ligatures w14:val="standardContextual"/>
            </w:rPr>
          </w:pPr>
          <w:hyperlink w:anchor="_Toc190420722" w:history="1">
            <w:r w:rsidRPr="00C51659">
              <w:rPr>
                <w:rStyle w:val="Hyperlink"/>
              </w:rPr>
              <w:t>2.1</w:t>
            </w:r>
            <w:r>
              <w:rPr>
                <w:rFonts w:asciiTheme="minorHAnsi" w:eastAsiaTheme="minorEastAsia" w:hAnsiTheme="minorHAnsi" w:cstheme="minorBidi"/>
                <w:spacing w:val="0"/>
                <w:kern w:val="2"/>
                <w:sz w:val="24"/>
                <w14:ligatures w14:val="standardContextual"/>
              </w:rPr>
              <w:tab/>
            </w:r>
            <w:r w:rsidRPr="00C51659">
              <w:rPr>
                <w:rStyle w:val="Hyperlink"/>
              </w:rPr>
              <w:t>Heading 2 (Figtree Semibold 13pt)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5144917" w14:textId="03A9559C" w:rsidR="00D751CC" w:rsidRDefault="00D751CC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90420723" w:history="1">
            <w:r w:rsidRPr="00C51659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Pr="00C51659">
              <w:rPr>
                <w:rStyle w:val="Hyperlink"/>
              </w:rPr>
              <w:t>Materials and methods (Heading 1 - Figtree Medium 24pt)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644E4E7" w14:textId="3925A3AE" w:rsidR="00D751CC" w:rsidRDefault="00D751CC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90420724" w:history="1">
            <w:r w:rsidRPr="00C51659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Pr="00C51659">
              <w:rPr>
                <w:rStyle w:val="Hyperlink"/>
              </w:rPr>
              <w:t>Results (Heading 1 - Figtree Medium 24pt)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C0E3AF9" w14:textId="56CB1CF1" w:rsidR="00D751CC" w:rsidRDefault="00D751CC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90420725" w:history="1">
            <w:r w:rsidRPr="00C51659">
              <w:rPr>
                <w:rStyle w:val="Hyperlink"/>
              </w:rPr>
              <w:t>5</w:t>
            </w:r>
            <w:r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Pr="00C51659">
              <w:rPr>
                <w:rStyle w:val="Hyperlink"/>
              </w:rPr>
              <w:t>Conclusions (Heading 1 - Figtree Medium 24pt)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8F9401F" w14:textId="1593F561" w:rsidR="00D751CC" w:rsidRDefault="00D751CC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90420726" w:history="1">
            <w:r w:rsidRPr="00C51659">
              <w:rPr>
                <w:rStyle w:val="Hyperlink"/>
              </w:rPr>
              <w:t>6</w:t>
            </w:r>
            <w:r>
              <w:rPr>
                <w:rFonts w:asciiTheme="minorHAnsi" w:eastAsiaTheme="minorEastAsia" w:hAnsiTheme="minorHAnsi" w:cstheme="minorBidi"/>
                <w:spacing w:val="0"/>
                <w:kern w:val="2"/>
                <w:szCs w:val="24"/>
                <w:lang w:val="sv-SE" w:eastAsia="sv-SE"/>
                <w14:ligatures w14:val="standardContextual"/>
              </w:rPr>
              <w:tab/>
            </w:r>
            <w:r w:rsidRPr="00C51659">
              <w:rPr>
                <w:rStyle w:val="Hyperlink"/>
              </w:rPr>
              <w:t>Points of perspective (Heading 1 - Figtree Medium 24pt)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D1D9AAF" w14:textId="7783F3BD" w:rsidR="00D751CC" w:rsidRDefault="00D751CC">
          <w:pPr>
            <w:pStyle w:val="TOC1"/>
            <w:rPr>
              <w:rFonts w:asciiTheme="minorHAnsi" w:eastAsiaTheme="minorEastAsia" w:hAnsiTheme="minorHAnsi" w:cstheme="minorBidi"/>
              <w:spacing w:val="0"/>
              <w:kern w:val="2"/>
              <w:szCs w:val="24"/>
              <w:lang w:val="sv-SE" w:eastAsia="sv-SE"/>
              <w14:ligatures w14:val="standardContextual"/>
            </w:rPr>
          </w:pPr>
          <w:hyperlink w:anchor="_Toc190420727" w:history="1">
            <w:r w:rsidRPr="00C51659">
              <w:rPr>
                <w:rStyle w:val="Hyperlink"/>
              </w:rPr>
              <w:t>References (Heading 1 - Figtree Medium 24pt)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_Toc190420727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6CFC97C" w14:textId="1C2AA029" w:rsidR="00D751CC" w:rsidRDefault="00D751CC">
          <w:r>
            <w:rPr>
              <w:b/>
              <w:bCs/>
              <w:noProof/>
            </w:rPr>
            <w:fldChar w:fldCharType="end"/>
          </w:r>
        </w:p>
      </w:sdtContent>
    </w:sdt>
    <w:p w14:paraId="32BEC913" w14:textId="77777777" w:rsidR="00BD02C4" w:rsidRDefault="00BD02C4" w:rsidP="002B2DD9">
      <w:pPr>
        <w:spacing w:before="0" w:after="0" w:line="240" w:lineRule="auto"/>
        <w:rPr>
          <w:rFonts w:cs="DM Sans"/>
        </w:rPr>
      </w:pPr>
    </w:p>
    <w:p w14:paraId="5C34A5AF" w14:textId="77777777" w:rsidR="00BD02C4" w:rsidRDefault="00BD02C4" w:rsidP="002B2DD9">
      <w:pPr>
        <w:spacing w:before="0" w:after="0" w:line="240" w:lineRule="auto"/>
        <w:rPr>
          <w:rFonts w:cs="DM Sans"/>
        </w:rPr>
      </w:pPr>
    </w:p>
    <w:p w14:paraId="6AC504DC" w14:textId="77777777" w:rsidR="00BD02C4" w:rsidRDefault="00BD02C4" w:rsidP="002B2DD9">
      <w:pPr>
        <w:spacing w:before="0" w:after="0" w:line="240" w:lineRule="auto"/>
        <w:rPr>
          <w:rFonts w:cs="DM Sans"/>
        </w:rPr>
      </w:pPr>
    </w:p>
    <w:p w14:paraId="23586768" w14:textId="77777777" w:rsidR="009D0902" w:rsidRPr="009D0902" w:rsidRDefault="009D0902" w:rsidP="009D0902">
      <w:pPr>
        <w:rPr>
          <w:rFonts w:cs="DM Sans"/>
        </w:rPr>
      </w:pPr>
    </w:p>
    <w:p w14:paraId="1183C173" w14:textId="77777777" w:rsidR="009D0902" w:rsidRDefault="009D0902" w:rsidP="009D0902">
      <w:pPr>
        <w:tabs>
          <w:tab w:val="left" w:pos="6320"/>
        </w:tabs>
        <w:rPr>
          <w:rFonts w:cs="DM Sans"/>
        </w:rPr>
      </w:pPr>
      <w:r>
        <w:rPr>
          <w:rFonts w:cs="DM Sans"/>
        </w:rPr>
        <w:tab/>
      </w:r>
    </w:p>
    <w:p w14:paraId="06A102E4" w14:textId="77777777" w:rsidR="009D0902" w:rsidRDefault="009D0902" w:rsidP="009D0902">
      <w:pPr>
        <w:rPr>
          <w:rFonts w:cs="DM Sans"/>
        </w:rPr>
      </w:pPr>
    </w:p>
    <w:p w14:paraId="69F89B73" w14:textId="77777777" w:rsidR="009D0902" w:rsidRPr="009D0902" w:rsidRDefault="009D0902" w:rsidP="009D0902">
      <w:pPr>
        <w:rPr>
          <w:rFonts w:cs="DM Sans"/>
        </w:rPr>
        <w:sectPr w:rsidR="009D0902" w:rsidRPr="009D0902" w:rsidSect="002B2DD9">
          <w:footerReference w:type="default" r:id="rId11"/>
          <w:type w:val="oddPage"/>
          <w:pgSz w:w="11907" w:h="16840" w:code="9"/>
          <w:pgMar w:top="2041" w:right="1247" w:bottom="1701" w:left="2438" w:header="567" w:footer="567" w:gutter="0"/>
          <w:pgNumType w:start="1"/>
          <w:cols w:space="480"/>
          <w:docGrid w:linePitch="326"/>
        </w:sectPr>
      </w:pPr>
    </w:p>
    <w:p w14:paraId="01707495" w14:textId="77777777" w:rsidR="00AD1EB7" w:rsidRPr="00680ADD" w:rsidRDefault="002B2DD9" w:rsidP="00AC31AF">
      <w:pPr>
        <w:pStyle w:val="Rubrikutansiffra"/>
      </w:pPr>
      <w:bookmarkStart w:id="4" w:name="_Toc190420697"/>
      <w:bookmarkStart w:id="5" w:name="_Toc190420716"/>
      <w:r w:rsidRPr="00AC1241">
        <w:lastRenderedPageBreak/>
        <w:t>List of Figures (</w:t>
      </w:r>
      <w:r w:rsidR="00501BA1" w:rsidRPr="00AC1241">
        <w:t>This page is optional</w:t>
      </w:r>
      <w:r w:rsidRPr="00AC1241">
        <w:t>)</w:t>
      </w:r>
      <w:bookmarkEnd w:id="4"/>
      <w:bookmarkEnd w:id="5"/>
    </w:p>
    <w:p w14:paraId="52351786" w14:textId="77777777" w:rsidR="007318E9" w:rsidRDefault="00AB77AC">
      <w:pPr>
        <w:pStyle w:val="TableofFigures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pacing w:val="0"/>
          <w:kern w:val="2"/>
          <w14:ligatures w14:val="standardContextual"/>
        </w:rPr>
      </w:pPr>
      <w:r>
        <w:rPr>
          <w:rFonts w:cs="DM Sans"/>
          <w:lang w:val="en-US"/>
        </w:rPr>
        <w:fldChar w:fldCharType="begin"/>
      </w:r>
      <w:r>
        <w:rPr>
          <w:rFonts w:cs="DM Sans"/>
          <w:lang w:val="en-US"/>
        </w:rPr>
        <w:instrText xml:space="preserve"> TOC \h \z \c "Figure" </w:instrText>
      </w:r>
      <w:r>
        <w:rPr>
          <w:rFonts w:cs="DM Sans"/>
          <w:lang w:val="en-US"/>
        </w:rPr>
        <w:fldChar w:fldCharType="separate"/>
      </w:r>
      <w:hyperlink w:anchor="_Toc178058322" w:history="1">
        <w:r w:rsidR="007318E9" w:rsidRPr="0052586D">
          <w:rPr>
            <w:rStyle w:val="Hyperlink"/>
            <w:noProof/>
            <w:lang w:val="en-US"/>
          </w:rPr>
          <w:t>Figure 1: Georgia Regular 9pt. Description of figure</w:t>
        </w:r>
        <w:r w:rsidR="007318E9">
          <w:rPr>
            <w:noProof/>
            <w:webHidden/>
          </w:rPr>
          <w:tab/>
        </w:r>
        <w:r w:rsidR="007318E9">
          <w:rPr>
            <w:noProof/>
            <w:webHidden/>
          </w:rPr>
          <w:fldChar w:fldCharType="begin"/>
        </w:r>
        <w:r w:rsidR="007318E9">
          <w:rPr>
            <w:noProof/>
            <w:webHidden/>
          </w:rPr>
          <w:instrText xml:space="preserve"> PAGEREF _Toc178058322 \h </w:instrText>
        </w:r>
        <w:r w:rsidR="007318E9">
          <w:rPr>
            <w:noProof/>
            <w:webHidden/>
          </w:rPr>
        </w:r>
        <w:r w:rsidR="007318E9">
          <w:rPr>
            <w:noProof/>
            <w:webHidden/>
          </w:rPr>
          <w:fldChar w:fldCharType="separate"/>
        </w:r>
        <w:r w:rsidR="00D434A5">
          <w:rPr>
            <w:noProof/>
            <w:webHidden/>
          </w:rPr>
          <w:t>7</w:t>
        </w:r>
        <w:r w:rsidR="007318E9">
          <w:rPr>
            <w:noProof/>
            <w:webHidden/>
          </w:rPr>
          <w:fldChar w:fldCharType="end"/>
        </w:r>
      </w:hyperlink>
    </w:p>
    <w:p w14:paraId="59D44DA4" w14:textId="77777777" w:rsidR="007318E9" w:rsidRDefault="007318E9">
      <w:pPr>
        <w:pStyle w:val="TableofFigures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pacing w:val="0"/>
          <w:kern w:val="2"/>
          <w14:ligatures w14:val="standardContextual"/>
        </w:rPr>
      </w:pPr>
      <w:hyperlink w:anchor="_Toc178058323" w:history="1">
        <w:r w:rsidRPr="0052586D">
          <w:rPr>
            <w:rStyle w:val="Hyperlink"/>
            <w:noProof/>
            <w:lang w:val="en-US"/>
          </w:rPr>
          <w:t>Figure 2: Georgia Regular 9pt. Description of figure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_Toc178058323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34A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B36957" w14:textId="77777777" w:rsidR="002B2DD9" w:rsidRDefault="00AB77AC" w:rsidP="00FE6C5A">
      <w:pPr>
        <w:rPr>
          <w:rFonts w:cs="DM Sans"/>
          <w:lang w:val="en-US"/>
        </w:rPr>
      </w:pPr>
      <w:r>
        <w:rPr>
          <w:rFonts w:cs="DM Sans"/>
          <w:lang w:val="en-US"/>
        </w:rPr>
        <w:fldChar w:fldCharType="end"/>
      </w:r>
    </w:p>
    <w:p w14:paraId="3DDD0380" w14:textId="77777777" w:rsidR="0017504A" w:rsidRDefault="0017504A">
      <w:pPr>
        <w:spacing w:before="0" w:after="0" w:line="240" w:lineRule="auto"/>
        <w:rPr>
          <w:rFonts w:cs="DM Sans"/>
          <w:lang w:val="en-US"/>
        </w:rPr>
      </w:pPr>
      <w:r>
        <w:rPr>
          <w:rFonts w:cs="DM Sans"/>
          <w:lang w:val="en-US"/>
        </w:rPr>
        <w:br w:type="page"/>
      </w:r>
    </w:p>
    <w:p w14:paraId="62DC179F" w14:textId="77777777" w:rsidR="0017504A" w:rsidRPr="00AC1241" w:rsidRDefault="0017504A" w:rsidP="00AC31AF">
      <w:pPr>
        <w:pStyle w:val="Rubrikutansiffra"/>
      </w:pPr>
      <w:bookmarkStart w:id="6" w:name="_Toc190420698"/>
      <w:bookmarkStart w:id="7" w:name="_Toc190420717"/>
      <w:r w:rsidRPr="00AC1241">
        <w:lastRenderedPageBreak/>
        <w:t>List of Tables (This page is optional)</w:t>
      </w:r>
      <w:bookmarkEnd w:id="6"/>
      <w:bookmarkEnd w:id="7"/>
    </w:p>
    <w:p w14:paraId="30830B99" w14:textId="77777777" w:rsidR="007318E9" w:rsidRDefault="0017504A">
      <w:pPr>
        <w:pStyle w:val="TableofFigures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pacing w:val="0"/>
          <w:kern w:val="2"/>
          <w14:ligatures w14:val="standardContextual"/>
        </w:rPr>
      </w:pPr>
      <w:r>
        <w:rPr>
          <w:rFonts w:cs="DM Sans"/>
          <w:lang w:val="en-US"/>
        </w:rPr>
        <w:fldChar w:fldCharType="begin"/>
      </w:r>
      <w:r>
        <w:rPr>
          <w:rFonts w:cs="DM Sans"/>
          <w:lang w:val="en-US"/>
        </w:rPr>
        <w:instrText xml:space="preserve"> TOC \h \z \c "Table" </w:instrText>
      </w:r>
      <w:r>
        <w:rPr>
          <w:rFonts w:cs="DM Sans"/>
          <w:lang w:val="en-US"/>
        </w:rPr>
        <w:fldChar w:fldCharType="separate"/>
      </w:r>
      <w:hyperlink w:anchor="_Toc178058315" w:history="1">
        <w:r w:rsidR="007318E9" w:rsidRPr="003C0B48">
          <w:rPr>
            <w:rStyle w:val="Hyperlink"/>
            <w:noProof/>
            <w:lang w:val="en-US"/>
          </w:rPr>
          <w:t>Table 1: Georgia Regular 9pt. Description of table</w:t>
        </w:r>
        <w:r w:rsidR="007318E9">
          <w:rPr>
            <w:noProof/>
            <w:webHidden/>
          </w:rPr>
          <w:tab/>
        </w:r>
        <w:r w:rsidR="007318E9">
          <w:rPr>
            <w:noProof/>
            <w:webHidden/>
          </w:rPr>
          <w:fldChar w:fldCharType="begin"/>
        </w:r>
        <w:r w:rsidR="007318E9">
          <w:rPr>
            <w:noProof/>
            <w:webHidden/>
          </w:rPr>
          <w:instrText xml:space="preserve"> PAGEREF _Toc178058315 \h </w:instrText>
        </w:r>
        <w:r w:rsidR="007318E9">
          <w:rPr>
            <w:noProof/>
            <w:webHidden/>
          </w:rPr>
        </w:r>
        <w:r w:rsidR="007318E9">
          <w:rPr>
            <w:noProof/>
            <w:webHidden/>
          </w:rPr>
          <w:fldChar w:fldCharType="separate"/>
        </w:r>
        <w:r w:rsidR="007318E9">
          <w:rPr>
            <w:noProof/>
            <w:webHidden/>
          </w:rPr>
          <w:t>8</w:t>
        </w:r>
        <w:r w:rsidR="007318E9">
          <w:rPr>
            <w:noProof/>
            <w:webHidden/>
          </w:rPr>
          <w:fldChar w:fldCharType="end"/>
        </w:r>
      </w:hyperlink>
    </w:p>
    <w:p w14:paraId="2E60C872" w14:textId="77777777" w:rsidR="007318E9" w:rsidRDefault="007318E9">
      <w:pPr>
        <w:pStyle w:val="TableofFigures"/>
        <w:tabs>
          <w:tab w:val="right" w:leader="dot" w:pos="8212"/>
        </w:tabs>
        <w:rPr>
          <w:rFonts w:asciiTheme="minorHAnsi" w:eastAsiaTheme="minorEastAsia" w:hAnsiTheme="minorHAnsi" w:cstheme="minorBidi"/>
          <w:noProof/>
          <w:spacing w:val="0"/>
          <w:kern w:val="2"/>
          <w14:ligatures w14:val="standardContextual"/>
        </w:rPr>
      </w:pPr>
      <w:hyperlink w:anchor="_Toc178058316" w:history="1">
        <w:r w:rsidRPr="003C0B48">
          <w:rPr>
            <w:rStyle w:val="Hyperlink"/>
            <w:noProof/>
            <w:lang w:val="en-US"/>
          </w:rPr>
          <w:t>Table 2: Georgia Regular 9pt. Description of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_Toc178058316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F68B6A" w14:textId="77777777" w:rsidR="0017504A" w:rsidRPr="002B2DD9" w:rsidRDefault="0017504A" w:rsidP="00680ADD">
      <w:pPr>
        <w:pStyle w:val="TableofFigures"/>
        <w:tabs>
          <w:tab w:val="right" w:leader="dot" w:pos="8212"/>
        </w:tabs>
        <w:rPr>
          <w:rFonts w:cs="DM Sans"/>
          <w:lang w:val="en-US"/>
        </w:rPr>
      </w:pPr>
      <w:r>
        <w:rPr>
          <w:rFonts w:cs="DM Sans"/>
          <w:lang w:val="en-US"/>
        </w:rPr>
        <w:fldChar w:fldCharType="end"/>
      </w:r>
    </w:p>
    <w:p w14:paraId="7A4F3EB7" w14:textId="77777777" w:rsidR="002B2DD9" w:rsidRPr="002B2DD9" w:rsidRDefault="002B2DD9" w:rsidP="00FE6C5A">
      <w:pPr>
        <w:rPr>
          <w:rFonts w:cs="DM Sans"/>
          <w:lang w:val="en-US"/>
        </w:rPr>
      </w:pPr>
    </w:p>
    <w:p w14:paraId="4D25F12F" w14:textId="77777777" w:rsidR="00E30EE5" w:rsidRDefault="00E30EE5" w:rsidP="00E07419">
      <w:pPr>
        <w:pStyle w:val="Heading4"/>
        <w:sectPr w:rsidR="00E30EE5" w:rsidSect="00BD02C4">
          <w:footerReference w:type="default" r:id="rId12"/>
          <w:pgSz w:w="11907" w:h="16840" w:code="9"/>
          <w:pgMar w:top="2041" w:right="1247" w:bottom="1701" w:left="2438" w:header="567" w:footer="567" w:gutter="0"/>
          <w:pgNumType w:start="1"/>
          <w:cols w:space="480"/>
          <w:docGrid w:linePitch="326"/>
        </w:sectPr>
      </w:pPr>
    </w:p>
    <w:p w14:paraId="43A277E8" w14:textId="77777777" w:rsidR="00FF263F" w:rsidRPr="00806280" w:rsidRDefault="00310491" w:rsidP="00F8644A">
      <w:pPr>
        <w:pStyle w:val="Heading1"/>
      </w:pPr>
      <w:bookmarkStart w:id="8" w:name="_Toc190420718"/>
      <w:bookmarkEnd w:id="3"/>
      <w:r w:rsidRPr="00806280">
        <w:lastRenderedPageBreak/>
        <w:t>Introduction</w:t>
      </w:r>
      <w:r w:rsidR="00E4203C" w:rsidRPr="00806280">
        <w:t xml:space="preserve"> (</w:t>
      </w:r>
      <w:r w:rsidR="00A90CE5" w:rsidRPr="00806280">
        <w:t>Heading</w:t>
      </w:r>
      <w:r w:rsidR="00E4203C" w:rsidRPr="00806280">
        <w:t xml:space="preserve"> 1 - Figtree Medium 24pt)</w:t>
      </w:r>
      <w:bookmarkEnd w:id="8"/>
    </w:p>
    <w:p w14:paraId="4ADEE555" w14:textId="77777777" w:rsidR="00D26D53" w:rsidRDefault="00D26D53" w:rsidP="00D26D53">
      <w:pPr>
        <w:rPr>
          <w:lang w:val="en-US"/>
        </w:rPr>
      </w:pPr>
      <w:bookmarkStart w:id="9" w:name="_Toc501266354"/>
      <w:bookmarkStart w:id="10" w:name="_Toc1746391"/>
      <w:bookmarkStart w:id="11" w:name="_Toc63060235"/>
      <w:bookmarkStart w:id="12" w:name="_Toc87196744"/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6410D6DA" w14:textId="77777777" w:rsidR="00DD0427" w:rsidRPr="00DD0427" w:rsidRDefault="00DD0427" w:rsidP="00EE08D3">
      <w:pPr>
        <w:rPr>
          <w:lang w:val="en-US"/>
        </w:rPr>
      </w:pPr>
    </w:p>
    <w:p w14:paraId="750F5564" w14:textId="77777777" w:rsidR="00DD0427" w:rsidRDefault="00DD0427" w:rsidP="00DD0427">
      <w:pPr>
        <w:pStyle w:val="Heading2"/>
      </w:pPr>
      <w:bookmarkStart w:id="13" w:name="_Toc190420699"/>
      <w:bookmarkStart w:id="14" w:name="_Toc190420719"/>
      <w:r>
        <w:t>Heading</w:t>
      </w:r>
      <w:r w:rsidRPr="00DD0427">
        <w:t xml:space="preserve"> </w:t>
      </w:r>
      <w:r>
        <w:t>2</w:t>
      </w:r>
      <w:r w:rsidRPr="00DD0427">
        <w:t xml:space="preserve"> (</w:t>
      </w:r>
      <w:r>
        <w:t>Figtree Semibold 13pt</w:t>
      </w:r>
      <w:r w:rsidRPr="00DD0427">
        <w:t>)</w:t>
      </w:r>
      <w:bookmarkEnd w:id="13"/>
      <w:bookmarkEnd w:id="14"/>
      <w:r w:rsidRPr="00DD0427">
        <w:t xml:space="preserve"> </w:t>
      </w:r>
    </w:p>
    <w:p w14:paraId="684BC241" w14:textId="77777777" w:rsidR="00D26D53" w:rsidRDefault="00D26D53" w:rsidP="00D26D53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3D682B3A" w14:textId="77777777" w:rsidR="00E40E8E" w:rsidRDefault="00DD0427" w:rsidP="00FE6C5A">
      <w:pPr>
        <w:rPr>
          <w:lang w:val="en-US"/>
        </w:rPr>
      </w:pPr>
      <w:r w:rsidRPr="00DD0427">
        <w:rPr>
          <w:lang w:val="en-US"/>
        </w:rPr>
        <w:t xml:space="preserve">Acil dolor sed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et,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>.</w:t>
      </w:r>
    </w:p>
    <w:p w14:paraId="604F3453" w14:textId="77777777" w:rsidR="00DD0427" w:rsidRDefault="00DD0427" w:rsidP="00FE6C5A">
      <w:pPr>
        <w:rPr>
          <w:lang w:val="en-US"/>
        </w:rPr>
      </w:pPr>
    </w:p>
    <w:p w14:paraId="59972F57" w14:textId="77777777" w:rsidR="00DD0427" w:rsidRDefault="00DD0427" w:rsidP="00DD0427">
      <w:pPr>
        <w:pStyle w:val="Heading3"/>
      </w:pPr>
      <w:bookmarkStart w:id="15" w:name="_Toc190420700"/>
      <w:bookmarkStart w:id="16" w:name="_Toc190420720"/>
      <w:bookmarkStart w:id="17" w:name="OLE_LINK1"/>
      <w:bookmarkStart w:id="18" w:name="OLE_LINK2"/>
      <w:r>
        <w:t>Heading</w:t>
      </w:r>
      <w:r w:rsidRPr="00DD0427">
        <w:t xml:space="preserve"> </w:t>
      </w:r>
      <w:r>
        <w:t>3</w:t>
      </w:r>
      <w:r w:rsidRPr="00DD0427">
        <w:t xml:space="preserve"> (</w:t>
      </w:r>
      <w:r>
        <w:t>Figtree Semibold 12pt</w:t>
      </w:r>
      <w:r w:rsidRPr="00DD0427">
        <w:t>)</w:t>
      </w:r>
      <w:bookmarkEnd w:id="15"/>
      <w:bookmarkEnd w:id="16"/>
      <w:r w:rsidRPr="00DD0427">
        <w:t xml:space="preserve"> </w:t>
      </w:r>
    </w:p>
    <w:p w14:paraId="17FFF89F" w14:textId="77777777" w:rsidR="00D26D53" w:rsidRDefault="00D26D53" w:rsidP="00D26D53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51F1A156" w14:textId="77777777" w:rsidR="00DD0427" w:rsidRDefault="00DD0427" w:rsidP="00DD0427">
      <w:pPr>
        <w:rPr>
          <w:lang w:val="en-US"/>
        </w:rPr>
      </w:pPr>
      <w:r w:rsidRPr="00DD0427">
        <w:rPr>
          <w:lang w:val="en-US"/>
        </w:rPr>
        <w:t xml:space="preserve">Acil dolor sed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et,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. </w:t>
      </w:r>
    </w:p>
    <w:bookmarkEnd w:id="17"/>
    <w:bookmarkEnd w:id="18"/>
    <w:p w14:paraId="3DC73536" w14:textId="77777777" w:rsidR="00DD0427" w:rsidRDefault="00DD0427" w:rsidP="00FE6C5A">
      <w:pPr>
        <w:rPr>
          <w:lang w:val="en-US"/>
        </w:rPr>
      </w:pPr>
    </w:p>
    <w:p w14:paraId="1E5131B6" w14:textId="77777777" w:rsidR="00DD0427" w:rsidRDefault="00DD0427" w:rsidP="00DD0427">
      <w:pPr>
        <w:pStyle w:val="Heading4"/>
      </w:pPr>
      <w:r>
        <w:t>Heading</w:t>
      </w:r>
      <w:r w:rsidRPr="00DD0427">
        <w:t xml:space="preserve"> </w:t>
      </w:r>
      <w:r>
        <w:t>4</w:t>
      </w:r>
      <w:r w:rsidRPr="00DD0427">
        <w:t xml:space="preserve"> (</w:t>
      </w:r>
      <w:r>
        <w:t>Figtree Semibold Italics 12pt</w:t>
      </w:r>
      <w:r w:rsidRPr="00DD0427">
        <w:t xml:space="preserve">) </w:t>
      </w:r>
    </w:p>
    <w:p w14:paraId="2BECC578" w14:textId="77777777" w:rsidR="00D26D53" w:rsidRDefault="00D26D53" w:rsidP="00D26D53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356068D5" w14:textId="77777777" w:rsidR="00DD0427" w:rsidRDefault="00DD0427" w:rsidP="00DD0427">
      <w:pPr>
        <w:rPr>
          <w:lang w:val="en-US"/>
        </w:rPr>
      </w:pPr>
      <w:r w:rsidRPr="00DD0427">
        <w:rPr>
          <w:lang w:val="en-US"/>
        </w:rPr>
        <w:t xml:space="preserve">Acil dolor sed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et,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. </w:t>
      </w:r>
    </w:p>
    <w:p w14:paraId="4EA27DDB" w14:textId="77777777" w:rsidR="00FD43F4" w:rsidRPr="00DD0427" w:rsidRDefault="00FD43F4" w:rsidP="00FE6C5A">
      <w:pPr>
        <w:rPr>
          <w:lang w:val="en-US"/>
        </w:rPr>
      </w:pPr>
    </w:p>
    <w:p w14:paraId="4AC32987" w14:textId="77777777" w:rsidR="00FD43F4" w:rsidRPr="00DD0427" w:rsidRDefault="00FD43F4" w:rsidP="00FE6C5A">
      <w:pPr>
        <w:rPr>
          <w:lang w:val="en-US"/>
        </w:rPr>
        <w:sectPr w:rsidR="00FD43F4" w:rsidRPr="00DD0427" w:rsidSect="00BD02C4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14:paraId="3C1CFA42" w14:textId="040CED34" w:rsidR="007F2A68" w:rsidRPr="00601774" w:rsidRDefault="003113E2" w:rsidP="00F8644A">
      <w:pPr>
        <w:pStyle w:val="Heading1"/>
      </w:pPr>
      <w:bookmarkStart w:id="19" w:name="_Toc190420721"/>
      <w:r>
        <w:lastRenderedPageBreak/>
        <w:t>Background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</w:t>
      </w:r>
      <w:r w:rsidR="00D26D53">
        <w:t xml:space="preserve"> </w:t>
      </w:r>
      <w:r w:rsidR="00E4203C" w:rsidRPr="00E4203C">
        <w:t>24pt)</w:t>
      </w:r>
      <w:bookmarkEnd w:id="19"/>
    </w:p>
    <w:p w14:paraId="3EB98421" w14:textId="77777777" w:rsidR="00E733F5" w:rsidRDefault="00E733F5" w:rsidP="00E733F5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6E0EAAC5" w14:textId="77777777" w:rsidR="00DD0427" w:rsidRPr="00DD0427" w:rsidRDefault="00DD0427" w:rsidP="00DD0427">
      <w:pPr>
        <w:rPr>
          <w:lang w:val="en-US"/>
        </w:rPr>
      </w:pPr>
    </w:p>
    <w:p w14:paraId="43BA3E07" w14:textId="77777777" w:rsidR="00DD0427" w:rsidRDefault="00DD0427" w:rsidP="00DD0427">
      <w:pPr>
        <w:pStyle w:val="Heading2"/>
      </w:pPr>
      <w:bookmarkStart w:id="20" w:name="_Toc190420701"/>
      <w:bookmarkStart w:id="21" w:name="_Toc190420722"/>
      <w:r>
        <w:t>Heading</w:t>
      </w:r>
      <w:r w:rsidRPr="00DD0427">
        <w:t xml:space="preserve"> </w:t>
      </w:r>
      <w:r>
        <w:t>2</w:t>
      </w:r>
      <w:r w:rsidRPr="00DD0427">
        <w:t xml:space="preserve"> (</w:t>
      </w:r>
      <w:r>
        <w:t>Figtree Semibold 13pt</w:t>
      </w:r>
      <w:r w:rsidRPr="00DD0427">
        <w:t>)</w:t>
      </w:r>
      <w:bookmarkEnd w:id="20"/>
      <w:bookmarkEnd w:id="21"/>
      <w:r w:rsidRPr="00DD0427">
        <w:t xml:space="preserve"> </w:t>
      </w:r>
    </w:p>
    <w:p w14:paraId="5AEA7320" w14:textId="77777777" w:rsidR="00DD0427" w:rsidRDefault="00D26D53" w:rsidP="00DD0427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</w:t>
      </w:r>
      <w:r w:rsidR="00DD0427">
        <w:rPr>
          <w:lang w:val="en-US"/>
        </w:rPr>
        <w:t>.</w:t>
      </w:r>
    </w:p>
    <w:p w14:paraId="6F4F71A2" w14:textId="77777777" w:rsidR="00DD0427" w:rsidRPr="00DD0427" w:rsidRDefault="00DD0427" w:rsidP="00EE08D3">
      <w:pPr>
        <w:rPr>
          <w:lang w:val="en-US"/>
        </w:rPr>
      </w:pPr>
      <w:r w:rsidRPr="00DD0427">
        <w:rPr>
          <w:lang w:val="en-US"/>
        </w:rPr>
        <w:t xml:space="preserve">Acil dolor sed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et,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iniatue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consecte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ea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corercipit</w:t>
      </w:r>
      <w:proofErr w:type="spellEnd"/>
      <w:r w:rsidRPr="00DD0427">
        <w:rPr>
          <w:lang w:val="en-US"/>
        </w:rPr>
        <w:t xml:space="preserve"> lam </w:t>
      </w:r>
      <w:proofErr w:type="spellStart"/>
      <w:r w:rsidRPr="00DD0427">
        <w:rPr>
          <w:lang w:val="en-US"/>
        </w:rPr>
        <w:t>acipsum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inim</w:t>
      </w:r>
      <w:proofErr w:type="spellEnd"/>
      <w:r w:rsidRPr="00DD0427">
        <w:rPr>
          <w:lang w:val="en-US"/>
        </w:rPr>
        <w:t xml:space="preserve"> magna </w:t>
      </w:r>
      <w:proofErr w:type="spellStart"/>
      <w:r w:rsidRPr="00DD0427">
        <w:rPr>
          <w:lang w:val="en-US"/>
        </w:rPr>
        <w:t>alis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atie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at.</w:t>
      </w:r>
    </w:p>
    <w:p w14:paraId="55C739FA" w14:textId="77777777" w:rsidR="00FD43F4" w:rsidRPr="00E733F5" w:rsidRDefault="00DD0427" w:rsidP="00EE1081">
      <w:pPr>
        <w:pStyle w:val="ListParagraph"/>
        <w:numPr>
          <w:ilvl w:val="0"/>
          <w:numId w:val="14"/>
        </w:numPr>
        <w:rPr>
          <w:rFonts w:cs="DM Sans"/>
          <w:lang w:val="en-US"/>
        </w:rPr>
      </w:pPr>
      <w:r w:rsidRPr="00E733F5">
        <w:rPr>
          <w:lang w:val="en-US"/>
        </w:rPr>
        <w:t>In</w:t>
      </w:r>
      <w:r w:rsidR="00E733F5" w:rsidRPr="00E733F5">
        <w:rPr>
          <w:lang w:val="en-US"/>
        </w:rPr>
        <w:t>dent</w:t>
      </w:r>
      <w:r w:rsidRPr="00E733F5">
        <w:rPr>
          <w:lang w:val="en-US"/>
        </w:rPr>
        <w:t xml:space="preserve"> 10 mm, </w:t>
      </w:r>
      <w:r w:rsidR="00D26D53" w:rsidRPr="000A4F68">
        <w:rPr>
          <w:lang w:val="en-US"/>
        </w:rPr>
        <w:t xml:space="preserve">Georgia </w:t>
      </w:r>
      <w:r w:rsidR="00D26D53">
        <w:rPr>
          <w:lang w:val="en-US"/>
        </w:rPr>
        <w:t xml:space="preserve">Regular </w:t>
      </w:r>
      <w:r w:rsidR="00D26D53" w:rsidRPr="000A4F68">
        <w:rPr>
          <w:lang w:val="en-US"/>
        </w:rPr>
        <w:t>12pt</w:t>
      </w:r>
      <w:r w:rsidR="00D26D53">
        <w:rPr>
          <w:lang w:val="en-US"/>
        </w:rPr>
        <w:t>.</w:t>
      </w:r>
      <w:r w:rsidR="00D26D53" w:rsidRPr="000A4F68">
        <w:rPr>
          <w:lang w:val="en-US"/>
        </w:rPr>
        <w:t xml:space="preserve"> Paragraph </w:t>
      </w:r>
      <w:r w:rsidR="00D26D53">
        <w:rPr>
          <w:lang w:val="en-US"/>
        </w:rPr>
        <w:t>spacing 1,25pt</w:t>
      </w:r>
      <w:r w:rsidRPr="00E733F5">
        <w:rPr>
          <w:lang w:val="en-US"/>
        </w:rPr>
        <w:t xml:space="preserve"> </w:t>
      </w:r>
    </w:p>
    <w:p w14:paraId="57081BD6" w14:textId="77777777" w:rsidR="00E733F5" w:rsidRPr="00E733F5" w:rsidRDefault="00E733F5" w:rsidP="00EE1081">
      <w:pPr>
        <w:pStyle w:val="ListParagraph"/>
        <w:numPr>
          <w:ilvl w:val="0"/>
          <w:numId w:val="14"/>
        </w:numPr>
        <w:rPr>
          <w:rFonts w:cs="DM Sans"/>
          <w:lang w:val="en-US"/>
        </w:rPr>
      </w:pPr>
      <w:r w:rsidRPr="00E733F5">
        <w:rPr>
          <w:lang w:val="en-US"/>
        </w:rPr>
        <w:t xml:space="preserve">Indent 10 mm, </w:t>
      </w:r>
      <w:r w:rsidR="00D26D53" w:rsidRPr="000A4F68">
        <w:rPr>
          <w:lang w:val="en-US"/>
        </w:rPr>
        <w:t xml:space="preserve">Georgia </w:t>
      </w:r>
      <w:r w:rsidR="00D26D53">
        <w:rPr>
          <w:lang w:val="en-US"/>
        </w:rPr>
        <w:t xml:space="preserve">Regular </w:t>
      </w:r>
      <w:r w:rsidR="00D26D53" w:rsidRPr="000A4F68">
        <w:rPr>
          <w:lang w:val="en-US"/>
        </w:rPr>
        <w:t>12pt</w:t>
      </w:r>
      <w:r w:rsidR="00D26D53">
        <w:rPr>
          <w:lang w:val="en-US"/>
        </w:rPr>
        <w:t>.</w:t>
      </w:r>
      <w:r w:rsidR="00D26D53" w:rsidRPr="000A4F68">
        <w:rPr>
          <w:lang w:val="en-US"/>
        </w:rPr>
        <w:t xml:space="preserve"> Paragraph </w:t>
      </w:r>
      <w:r w:rsidR="00D26D53">
        <w:rPr>
          <w:lang w:val="en-US"/>
        </w:rPr>
        <w:t>spacing 1,25pt</w:t>
      </w:r>
      <w:r w:rsidRPr="00E733F5">
        <w:rPr>
          <w:lang w:val="en-US"/>
        </w:rPr>
        <w:t xml:space="preserve"> </w:t>
      </w:r>
    </w:p>
    <w:p w14:paraId="6D20CFC9" w14:textId="77777777" w:rsidR="00E733F5" w:rsidRPr="00D26D53" w:rsidRDefault="00E733F5" w:rsidP="00EE1081">
      <w:pPr>
        <w:pStyle w:val="ListParagraph"/>
        <w:numPr>
          <w:ilvl w:val="0"/>
          <w:numId w:val="14"/>
        </w:numPr>
        <w:rPr>
          <w:rFonts w:cs="DM Sans"/>
          <w:lang w:val="en-US"/>
        </w:rPr>
      </w:pPr>
      <w:r w:rsidRPr="00E733F5">
        <w:rPr>
          <w:lang w:val="en-US"/>
        </w:rPr>
        <w:t xml:space="preserve">Indent 10 mm, </w:t>
      </w:r>
      <w:r w:rsidR="00D26D53" w:rsidRPr="000A4F68">
        <w:rPr>
          <w:lang w:val="en-US"/>
        </w:rPr>
        <w:t xml:space="preserve">Georgia </w:t>
      </w:r>
      <w:r w:rsidR="00D26D53">
        <w:rPr>
          <w:lang w:val="en-US"/>
        </w:rPr>
        <w:t xml:space="preserve">Regular </w:t>
      </w:r>
      <w:r w:rsidR="00D26D53" w:rsidRPr="000A4F68">
        <w:rPr>
          <w:lang w:val="en-US"/>
        </w:rPr>
        <w:t>12pt</w:t>
      </w:r>
      <w:r w:rsidR="00D26D53">
        <w:rPr>
          <w:lang w:val="en-US"/>
        </w:rPr>
        <w:t>.</w:t>
      </w:r>
      <w:r w:rsidR="00D26D53" w:rsidRPr="000A4F68">
        <w:rPr>
          <w:lang w:val="en-US"/>
        </w:rPr>
        <w:t xml:space="preserve"> Paragraph </w:t>
      </w:r>
      <w:r w:rsidR="00D26D53">
        <w:rPr>
          <w:lang w:val="en-US"/>
        </w:rPr>
        <w:t>spacing 1,25pt</w:t>
      </w:r>
    </w:p>
    <w:p w14:paraId="1ED03334" w14:textId="77777777" w:rsidR="00D26D53" w:rsidRPr="00D26D53" w:rsidRDefault="00D26D53" w:rsidP="00D26D53">
      <w:pPr>
        <w:rPr>
          <w:rFonts w:cs="DM Sans"/>
          <w:lang w:val="en-US"/>
        </w:rPr>
      </w:pPr>
    </w:p>
    <w:p w14:paraId="34491BFF" w14:textId="77777777" w:rsidR="00FD43F4" w:rsidRPr="00DD0427" w:rsidRDefault="00FD43F4" w:rsidP="00E733F5">
      <w:pPr>
        <w:rPr>
          <w:rFonts w:cs="DM Sans"/>
          <w:lang w:val="en-US"/>
        </w:rPr>
      </w:pPr>
    </w:p>
    <w:p w14:paraId="73C3D1C3" w14:textId="77777777" w:rsidR="00FD43F4" w:rsidRPr="00DD0427" w:rsidRDefault="00FD43F4" w:rsidP="00FE6C5A">
      <w:pPr>
        <w:rPr>
          <w:rFonts w:ascii="Figtree" w:hAnsi="Figtree" w:cs="DM Sans"/>
          <w:lang w:val="en-US"/>
        </w:rPr>
        <w:sectPr w:rsidR="00FD43F4" w:rsidRPr="00DD0427" w:rsidSect="00D74949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14:paraId="3A5314A9" w14:textId="7A600FF1" w:rsidR="0059612D" w:rsidRPr="00543A09" w:rsidRDefault="003113E2" w:rsidP="00F8644A">
      <w:pPr>
        <w:pStyle w:val="Heading1"/>
      </w:pPr>
      <w:bookmarkStart w:id="22" w:name="_Toc190420723"/>
      <w:bookmarkEnd w:id="9"/>
      <w:bookmarkEnd w:id="10"/>
      <w:bookmarkEnd w:id="11"/>
      <w:bookmarkEnd w:id="12"/>
      <w:r>
        <w:lastRenderedPageBreak/>
        <w:t>Materials and methods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 24pt)</w:t>
      </w:r>
      <w:bookmarkEnd w:id="22"/>
    </w:p>
    <w:p w14:paraId="204C63C0" w14:textId="77777777" w:rsidR="00E733F5" w:rsidRDefault="00E733F5" w:rsidP="00E733F5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2D9B73C0" w14:textId="77777777" w:rsidR="00566666" w:rsidRDefault="00566666" w:rsidP="00EE08D3">
      <w:pPr>
        <w:rPr>
          <w:lang w:val="en-US"/>
        </w:rPr>
      </w:pPr>
    </w:p>
    <w:p w14:paraId="3FB44CAA" w14:textId="77777777" w:rsidR="00E733F5" w:rsidRPr="0017504A" w:rsidRDefault="00566666" w:rsidP="00EE08D3">
      <w:pPr>
        <w:rPr>
          <w:b/>
          <w:bCs/>
          <w:lang w:val="en-US"/>
        </w:rPr>
      </w:pPr>
      <w:r w:rsidRPr="00566666">
        <w:rPr>
          <w:b/>
          <w:bCs/>
          <w:lang w:val="en-US"/>
        </w:rPr>
        <w:t>Figures</w:t>
      </w:r>
      <w:r w:rsidR="001F33A4">
        <w:rPr>
          <w:b/>
          <w:bCs/>
          <w:lang w:val="en-US"/>
        </w:rPr>
        <w:t xml:space="preserve"> (Georgia</w:t>
      </w:r>
      <w:r w:rsidR="001F33A4" w:rsidRPr="00E733F5">
        <w:rPr>
          <w:b/>
          <w:bCs/>
          <w:lang w:val="en-US"/>
        </w:rPr>
        <w:t xml:space="preserve"> Bold 12pt</w:t>
      </w:r>
      <w:r w:rsidR="001F33A4">
        <w:rPr>
          <w:b/>
          <w:bCs/>
          <w:lang w:val="en-US"/>
        </w:rPr>
        <w:t>)</w:t>
      </w:r>
      <w:r w:rsidR="0017504A">
        <w:rPr>
          <w:b/>
          <w:bCs/>
          <w:lang w:val="en-US"/>
        </w:rPr>
        <w:t xml:space="preserve">. </w:t>
      </w:r>
      <w:r w:rsidR="001550D5">
        <w:rPr>
          <w:b/>
          <w:bCs/>
          <w:lang w:val="en-US"/>
        </w:rPr>
        <w:t xml:space="preserve">Possible </w:t>
      </w:r>
      <w:r>
        <w:rPr>
          <w:b/>
          <w:bCs/>
          <w:lang w:val="en-US"/>
        </w:rPr>
        <w:t>figure</w:t>
      </w:r>
      <w:r w:rsidR="00E733F5" w:rsidRPr="00E733F5">
        <w:rPr>
          <w:b/>
          <w:bCs/>
          <w:lang w:val="en-US"/>
        </w:rPr>
        <w:t xml:space="preserve"> </w:t>
      </w:r>
      <w:r w:rsidR="001550D5">
        <w:rPr>
          <w:b/>
          <w:bCs/>
          <w:lang w:val="en-US"/>
        </w:rPr>
        <w:t>name</w:t>
      </w:r>
      <w:r w:rsidR="00E733F5" w:rsidRPr="00E733F5">
        <w:rPr>
          <w:b/>
          <w:bCs/>
          <w:lang w:val="en-US"/>
        </w:rPr>
        <w:t xml:space="preserve"> </w:t>
      </w:r>
      <w:r w:rsidR="001550D5">
        <w:rPr>
          <w:b/>
          <w:bCs/>
          <w:lang w:val="en-US"/>
        </w:rPr>
        <w:t>or</w:t>
      </w:r>
      <w:r w:rsidR="00E733F5" w:rsidRPr="00E733F5">
        <w:rPr>
          <w:b/>
          <w:bCs/>
          <w:lang w:val="en-US"/>
        </w:rPr>
        <w:t xml:space="preserve"> </w:t>
      </w:r>
      <w:r w:rsidR="001550D5">
        <w:rPr>
          <w:b/>
          <w:bCs/>
          <w:lang w:val="en-US"/>
        </w:rPr>
        <w:t>number</w:t>
      </w:r>
      <w:r w:rsidR="001F33A4">
        <w:rPr>
          <w:b/>
          <w:bCs/>
          <w:lang w:val="en-US"/>
        </w:rPr>
        <w:t xml:space="preserve">. </w:t>
      </w:r>
      <w:r w:rsidR="0017504A">
        <w:rPr>
          <w:b/>
          <w:bCs/>
          <w:lang w:val="en-US"/>
        </w:rPr>
        <w:br/>
      </w:r>
      <w:r w:rsidR="00E733F5" w:rsidRPr="00E733F5">
        <w:rPr>
          <w:lang w:val="en-US"/>
        </w:rPr>
        <w:t xml:space="preserve">Short description – </w:t>
      </w:r>
      <w:r w:rsidR="00E733F5">
        <w:rPr>
          <w:lang w:val="en-US"/>
        </w:rPr>
        <w:t>Georgia Regular</w:t>
      </w:r>
      <w:r w:rsidR="00E733F5" w:rsidRPr="00E733F5">
        <w:rPr>
          <w:lang w:val="en-US"/>
        </w:rPr>
        <w:t xml:space="preserve"> </w:t>
      </w:r>
      <w:r w:rsidR="00E733F5">
        <w:rPr>
          <w:lang w:val="en-US"/>
        </w:rPr>
        <w:t>12pt</w:t>
      </w:r>
      <w:r w:rsidR="008A4907">
        <w:rPr>
          <w:lang w:val="en-US"/>
        </w:rPr>
        <w:t>.</w:t>
      </w:r>
      <w:r w:rsidR="00A06499">
        <w:rPr>
          <w:lang w:val="en-US"/>
        </w:rPr>
        <w:t xml:space="preserve"> </w:t>
      </w:r>
    </w:p>
    <w:p w14:paraId="02EDED47" w14:textId="77777777" w:rsidR="00675545" w:rsidRDefault="00E33CBA" w:rsidP="00FE6C5A">
      <w:pPr>
        <w:rPr>
          <w:rFonts w:cs="DM Sans"/>
          <w:lang w:val="en-US"/>
        </w:rPr>
      </w:pPr>
      <w:r>
        <w:rPr>
          <w:rFonts w:cs="DM Sans"/>
          <w:noProof/>
        </w:rPr>
        <w:drawing>
          <wp:inline distT="0" distB="0" distL="0" distR="0" wp14:anchorId="10192E83" wp14:editId="311A067F">
            <wp:extent cx="4652010" cy="3101151"/>
            <wp:effectExtent l="0" t="0" r="0" b="0"/>
            <wp:docPr id="1436596168" name="Bildobjekt 1" descr="En bild som visar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96168" name="Bildobjekt 1" descr="En bild som visar skärmbild, design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133" cy="316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47642" w14:textId="77777777" w:rsidR="00A06499" w:rsidRDefault="00AB77AC" w:rsidP="00AB77AC">
      <w:pPr>
        <w:pStyle w:val="Caption"/>
        <w:rPr>
          <w:lang w:val="en-US"/>
        </w:rPr>
      </w:pPr>
      <w:bookmarkStart w:id="23" w:name="_Toc178058322"/>
      <w:r w:rsidRPr="00AB77AC">
        <w:rPr>
          <w:lang w:val="en-US"/>
        </w:rPr>
        <w:t xml:space="preserve">Figure </w:t>
      </w:r>
      <w:r>
        <w:fldChar w:fldCharType="begin"/>
      </w:r>
      <w:r w:rsidRPr="00AB77AC">
        <w:rPr>
          <w:lang w:val="en-US"/>
        </w:rPr>
        <w:instrText xml:space="preserve"> SEQ Figure \* ARABIC </w:instrText>
      </w:r>
      <w:r>
        <w:fldChar w:fldCharType="separate"/>
      </w:r>
      <w:r w:rsidR="00384B8E">
        <w:rPr>
          <w:noProof/>
          <w:lang w:val="en-US"/>
        </w:rPr>
        <w:t>1</w:t>
      </w:r>
      <w:r>
        <w:fldChar w:fldCharType="end"/>
      </w:r>
      <w:r w:rsidR="0017504A" w:rsidRPr="00A06499">
        <w:rPr>
          <w:lang w:val="en-US"/>
        </w:rPr>
        <w:t xml:space="preserve">: Georgia Regular </w:t>
      </w:r>
      <w:r>
        <w:rPr>
          <w:lang w:val="en-US"/>
        </w:rPr>
        <w:t>9</w:t>
      </w:r>
      <w:r w:rsidR="0017504A" w:rsidRPr="00A06499">
        <w:rPr>
          <w:lang w:val="en-US"/>
        </w:rPr>
        <w:t>pt</w:t>
      </w:r>
      <w:r w:rsidR="0017504A">
        <w:rPr>
          <w:lang w:val="en-US"/>
        </w:rPr>
        <w:t>.</w:t>
      </w:r>
      <w:r w:rsidR="0017504A" w:rsidRPr="00A06499">
        <w:rPr>
          <w:lang w:val="en-US"/>
        </w:rPr>
        <w:t xml:space="preserve"> Description of figure.</w:t>
      </w:r>
      <w:bookmarkEnd w:id="23"/>
    </w:p>
    <w:p w14:paraId="3229CE65" w14:textId="77777777" w:rsidR="009E7AD5" w:rsidRPr="0049203A" w:rsidRDefault="00A06499" w:rsidP="00A06499">
      <w:pPr>
        <w:rPr>
          <w:sz w:val="18"/>
          <w:szCs w:val="18"/>
          <w:lang w:val="en-US"/>
        </w:rPr>
      </w:pPr>
      <w:r w:rsidRPr="00A06499">
        <w:rPr>
          <w:sz w:val="18"/>
          <w:szCs w:val="18"/>
          <w:lang w:val="en-US"/>
        </w:rPr>
        <w:t xml:space="preserve">To add a </w:t>
      </w:r>
      <w:r w:rsidR="00566666">
        <w:rPr>
          <w:sz w:val="18"/>
          <w:szCs w:val="18"/>
          <w:lang w:val="en-US"/>
        </w:rPr>
        <w:t xml:space="preserve">linked </w:t>
      </w:r>
      <w:r w:rsidR="00566666" w:rsidRPr="00566666">
        <w:rPr>
          <w:i/>
          <w:iCs/>
          <w:sz w:val="18"/>
          <w:szCs w:val="18"/>
          <w:lang w:val="en-US"/>
        </w:rPr>
        <w:t>(to List of Figures)</w:t>
      </w:r>
      <w:r w:rsidR="00566666">
        <w:rPr>
          <w:sz w:val="18"/>
          <w:szCs w:val="18"/>
          <w:lang w:val="en-US"/>
        </w:rPr>
        <w:t xml:space="preserve"> description</w:t>
      </w:r>
      <w:r w:rsidRPr="00A06499">
        <w:rPr>
          <w:sz w:val="18"/>
          <w:szCs w:val="18"/>
          <w:lang w:val="en-US"/>
        </w:rPr>
        <w:t xml:space="preserve"> to your text, mark the text</w:t>
      </w:r>
      <w:r w:rsidR="00433519">
        <w:rPr>
          <w:sz w:val="18"/>
          <w:szCs w:val="18"/>
          <w:lang w:val="en-US"/>
        </w:rPr>
        <w:t xml:space="preserve"> and click “References” in the menu above. Then click </w:t>
      </w:r>
      <w:r w:rsidRPr="00A06499">
        <w:rPr>
          <w:sz w:val="18"/>
          <w:szCs w:val="18"/>
          <w:lang w:val="en-US"/>
        </w:rPr>
        <w:t>“</w:t>
      </w:r>
      <w:r w:rsidR="00433519">
        <w:rPr>
          <w:sz w:val="18"/>
          <w:szCs w:val="18"/>
          <w:lang w:val="en-US"/>
        </w:rPr>
        <w:t>Add description” to create a link to the List of Figures.</w:t>
      </w:r>
      <w:r w:rsidR="0049203A">
        <w:rPr>
          <w:sz w:val="18"/>
          <w:szCs w:val="18"/>
          <w:lang w:val="en-US"/>
        </w:rPr>
        <w:t xml:space="preserve"> </w:t>
      </w:r>
      <w:r w:rsidR="0049203A" w:rsidRPr="0049203A">
        <w:rPr>
          <w:sz w:val="18"/>
          <w:szCs w:val="18"/>
          <w:lang w:val="en-US"/>
        </w:rPr>
        <w:t xml:space="preserve">Make sure </w:t>
      </w:r>
      <w:r w:rsidR="0049203A">
        <w:rPr>
          <w:sz w:val="18"/>
          <w:szCs w:val="18"/>
          <w:lang w:val="en-US"/>
        </w:rPr>
        <w:t>to</w:t>
      </w:r>
      <w:r w:rsidR="0049203A" w:rsidRPr="0049203A">
        <w:rPr>
          <w:sz w:val="18"/>
          <w:szCs w:val="18"/>
          <w:lang w:val="en-US"/>
        </w:rPr>
        <w:t xml:space="preserve"> </w:t>
      </w:r>
      <w:r w:rsidR="0049203A">
        <w:rPr>
          <w:sz w:val="18"/>
          <w:szCs w:val="18"/>
          <w:lang w:val="en-US"/>
        </w:rPr>
        <w:t>select</w:t>
      </w:r>
      <w:r w:rsidR="0049203A" w:rsidRPr="0049203A">
        <w:rPr>
          <w:sz w:val="18"/>
          <w:szCs w:val="18"/>
          <w:lang w:val="en-US"/>
        </w:rPr>
        <w:t xml:space="preserve"> </w:t>
      </w:r>
      <w:proofErr w:type="gramStart"/>
      <w:r w:rsidR="0049203A" w:rsidRPr="0049203A">
        <w:rPr>
          <w:i/>
          <w:iCs/>
          <w:sz w:val="18"/>
          <w:szCs w:val="18"/>
          <w:lang w:val="en-US"/>
        </w:rPr>
        <w:t>‘</w:t>
      </w:r>
      <w:r w:rsidR="0049203A">
        <w:rPr>
          <w:i/>
          <w:iCs/>
          <w:sz w:val="18"/>
          <w:szCs w:val="18"/>
          <w:lang w:val="en-US"/>
        </w:rPr>
        <w:t>Figure</w:t>
      </w:r>
      <w:proofErr w:type="gramEnd"/>
      <w:r w:rsidR="0049203A" w:rsidRPr="0049203A">
        <w:rPr>
          <w:i/>
          <w:iCs/>
          <w:sz w:val="18"/>
          <w:szCs w:val="18"/>
          <w:lang w:val="en-US"/>
        </w:rPr>
        <w:t>’</w:t>
      </w:r>
      <w:r w:rsidR="0049203A" w:rsidRPr="0049203A">
        <w:rPr>
          <w:sz w:val="18"/>
          <w:szCs w:val="18"/>
          <w:lang w:val="en-US"/>
        </w:rPr>
        <w:t xml:space="preserve"> in the list.</w:t>
      </w:r>
    </w:p>
    <w:p w14:paraId="08DFD262" w14:textId="77777777" w:rsidR="009E7AD5" w:rsidRDefault="009E7AD5" w:rsidP="00433519">
      <w:pPr>
        <w:rPr>
          <w:lang w:val="en-US"/>
        </w:rPr>
      </w:pPr>
      <w:r>
        <w:rPr>
          <w:lang w:val="en-US"/>
        </w:rPr>
        <w:lastRenderedPageBreak/>
        <w:t xml:space="preserve">Below you see another example of a </w:t>
      </w:r>
      <w:r w:rsidR="00433519">
        <w:rPr>
          <w:lang w:val="en-US"/>
        </w:rPr>
        <w:t>f</w:t>
      </w:r>
      <w:r>
        <w:rPr>
          <w:lang w:val="en-US"/>
        </w:rPr>
        <w:t>igure.</w:t>
      </w:r>
    </w:p>
    <w:p w14:paraId="0D96BD57" w14:textId="77777777" w:rsidR="009E7AD5" w:rsidRDefault="00433519" w:rsidP="00433519">
      <w:pPr>
        <w:rPr>
          <w:lang w:val="en-US"/>
        </w:rPr>
      </w:pPr>
      <w:r>
        <w:rPr>
          <w:rFonts w:cs="DM Sans"/>
          <w:noProof/>
        </w:rPr>
        <w:drawing>
          <wp:inline distT="0" distB="0" distL="0" distR="0" wp14:anchorId="4E7804BC" wp14:editId="6D5A8EE3">
            <wp:extent cx="4287982" cy="2858480"/>
            <wp:effectExtent l="0" t="0" r="5080" b="0"/>
            <wp:docPr id="862951912" name="Bildobjekt 1" descr="En bild som visar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96168" name="Bildobjekt 1" descr="En bild som visar skärmbild, design&#10;&#10;Automatiskt genererad beskrivn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86" cy="29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A6DDF" w14:textId="77777777" w:rsidR="00E33CBA" w:rsidRDefault="00AB77AC" w:rsidP="00AB77AC">
      <w:pPr>
        <w:pStyle w:val="Caption"/>
        <w:rPr>
          <w:lang w:val="en-US"/>
        </w:rPr>
      </w:pPr>
      <w:bookmarkStart w:id="24" w:name="_Toc178058323"/>
      <w:r w:rsidRPr="00AB77AC">
        <w:rPr>
          <w:lang w:val="en-US"/>
        </w:rPr>
        <w:t xml:space="preserve">Figure </w:t>
      </w:r>
      <w:r>
        <w:fldChar w:fldCharType="begin"/>
      </w:r>
      <w:r w:rsidRPr="00AB77AC">
        <w:rPr>
          <w:lang w:val="en-US"/>
        </w:rPr>
        <w:instrText xml:space="preserve"> SEQ Figure \* ARABIC </w:instrText>
      </w:r>
      <w:r>
        <w:fldChar w:fldCharType="separate"/>
      </w:r>
      <w:r w:rsidR="00384B8E">
        <w:rPr>
          <w:noProof/>
          <w:lang w:val="en-US"/>
        </w:rPr>
        <w:t>2</w:t>
      </w:r>
      <w:r>
        <w:fldChar w:fldCharType="end"/>
      </w:r>
      <w:r w:rsidR="00433519" w:rsidRPr="00AB77AC">
        <w:rPr>
          <w:lang w:val="en-US"/>
        </w:rPr>
        <w:t>:</w:t>
      </w:r>
      <w:r w:rsidR="00433519" w:rsidRPr="00433519">
        <w:rPr>
          <w:lang w:val="en-US"/>
        </w:rPr>
        <w:t xml:space="preserve"> Georgia Regular </w:t>
      </w:r>
      <w:r>
        <w:rPr>
          <w:lang w:val="en-US"/>
        </w:rPr>
        <w:t>9</w:t>
      </w:r>
      <w:r w:rsidR="00433519" w:rsidRPr="00433519">
        <w:rPr>
          <w:lang w:val="en-US"/>
        </w:rPr>
        <w:t>pt. D</w:t>
      </w:r>
      <w:r w:rsidR="00433519">
        <w:rPr>
          <w:lang w:val="en-US"/>
        </w:rPr>
        <w:t>escription of figure.</w:t>
      </w:r>
      <w:bookmarkEnd w:id="24"/>
    </w:p>
    <w:p w14:paraId="3E85F7DA" w14:textId="77777777" w:rsidR="009D0902" w:rsidRDefault="009D0902" w:rsidP="00433519">
      <w:pPr>
        <w:rPr>
          <w:lang w:val="en-US"/>
        </w:rPr>
      </w:pPr>
    </w:p>
    <w:p w14:paraId="34823924" w14:textId="77777777" w:rsidR="00566666" w:rsidRDefault="00566666" w:rsidP="00433519">
      <w:pPr>
        <w:rPr>
          <w:lang w:val="en-US"/>
        </w:rPr>
      </w:pPr>
    </w:p>
    <w:p w14:paraId="02D6F6D8" w14:textId="77777777" w:rsidR="00566666" w:rsidRPr="0049203A" w:rsidRDefault="00566666" w:rsidP="00433519">
      <w:pPr>
        <w:rPr>
          <w:b/>
          <w:bCs/>
          <w:lang w:val="en-US"/>
        </w:rPr>
      </w:pPr>
      <w:r w:rsidRPr="0049203A">
        <w:rPr>
          <w:b/>
          <w:bCs/>
          <w:lang w:val="en-US"/>
        </w:rPr>
        <w:t>Tables</w:t>
      </w:r>
    </w:p>
    <w:p w14:paraId="0BC86B01" w14:textId="3220CDA7" w:rsidR="00566666" w:rsidRDefault="0049203A" w:rsidP="00566666">
      <w:pPr>
        <w:rPr>
          <w:lang w:val="en-US"/>
        </w:rPr>
      </w:pPr>
      <w:r>
        <w:rPr>
          <w:lang w:val="en-US"/>
        </w:rPr>
        <w:t>A table description</w:t>
      </w:r>
      <w:r w:rsidR="00566666" w:rsidRPr="00566666">
        <w:rPr>
          <w:lang w:val="en-US"/>
        </w:rPr>
        <w:t xml:space="preserve"> </w:t>
      </w:r>
      <w:proofErr w:type="gramStart"/>
      <w:r w:rsidR="00566666" w:rsidRPr="00566666">
        <w:rPr>
          <w:lang w:val="en-US"/>
        </w:rPr>
        <w:t>work</w:t>
      </w:r>
      <w:proofErr w:type="gramEnd"/>
      <w:r w:rsidR="00566666" w:rsidRPr="00566666">
        <w:rPr>
          <w:lang w:val="en-US"/>
        </w:rPr>
        <w:t xml:space="preserve"> in the same w</w:t>
      </w:r>
      <w:r w:rsidR="00566666">
        <w:rPr>
          <w:lang w:val="en-US"/>
        </w:rPr>
        <w:t xml:space="preserve">ay as </w:t>
      </w:r>
      <w:r>
        <w:rPr>
          <w:lang w:val="en-US"/>
        </w:rPr>
        <w:t>f</w:t>
      </w:r>
      <w:r w:rsidR="00566666">
        <w:rPr>
          <w:lang w:val="en-US"/>
        </w:rPr>
        <w:t xml:space="preserve">igures. </w:t>
      </w:r>
      <w:r w:rsidR="00566666" w:rsidRPr="00A06499">
        <w:rPr>
          <w:lang w:val="en-US"/>
        </w:rPr>
        <w:t xml:space="preserve">To add a </w:t>
      </w:r>
      <w:r w:rsidR="00566666">
        <w:rPr>
          <w:lang w:val="en-US"/>
        </w:rPr>
        <w:t xml:space="preserve">linked </w:t>
      </w:r>
      <w:r w:rsidR="00566666" w:rsidRPr="00566666">
        <w:rPr>
          <w:i/>
          <w:iCs/>
          <w:lang w:val="en-US"/>
        </w:rPr>
        <w:t>(to List of Tables)</w:t>
      </w:r>
      <w:r w:rsidR="00566666">
        <w:rPr>
          <w:lang w:val="en-US"/>
        </w:rPr>
        <w:t xml:space="preserve"> description</w:t>
      </w:r>
      <w:r w:rsidR="00566666" w:rsidRPr="00A06499">
        <w:rPr>
          <w:lang w:val="en-US"/>
        </w:rPr>
        <w:t xml:space="preserve"> to your text, mark the text</w:t>
      </w:r>
      <w:r w:rsidR="00566666">
        <w:rPr>
          <w:lang w:val="en-US"/>
        </w:rPr>
        <w:t xml:space="preserve"> and click “References” in the menu above. Then click </w:t>
      </w:r>
      <w:r w:rsidR="00566666" w:rsidRPr="00A06499">
        <w:rPr>
          <w:lang w:val="en-US"/>
        </w:rPr>
        <w:t>“</w:t>
      </w:r>
      <w:r w:rsidR="00566666">
        <w:rPr>
          <w:lang w:val="en-US"/>
        </w:rPr>
        <w:t xml:space="preserve">Add description” to create a link to the List of </w:t>
      </w:r>
      <w:r>
        <w:rPr>
          <w:lang w:val="en-US"/>
        </w:rPr>
        <w:t xml:space="preserve">Tables. </w:t>
      </w:r>
      <w:bookmarkStart w:id="25" w:name="OLE_LINK3"/>
      <w:bookmarkStart w:id="26" w:name="OLE_LINK4"/>
      <w:r>
        <w:rPr>
          <w:lang w:val="en-US"/>
        </w:rPr>
        <w:t xml:space="preserve">Make sure to select </w:t>
      </w:r>
      <w:r w:rsidRPr="0049203A">
        <w:rPr>
          <w:i/>
          <w:iCs/>
          <w:lang w:val="en-US"/>
        </w:rPr>
        <w:t>‘Table’</w:t>
      </w:r>
      <w:r>
        <w:rPr>
          <w:lang w:val="en-US"/>
        </w:rPr>
        <w:t xml:space="preserve"> in the list</w:t>
      </w:r>
      <w:r w:rsidR="00566666">
        <w:rPr>
          <w:lang w:val="en-US"/>
        </w:rPr>
        <w:t>.</w:t>
      </w:r>
      <w:bookmarkEnd w:id="25"/>
      <w:bookmarkEnd w:id="26"/>
      <w:r w:rsidR="003113E2">
        <w:rPr>
          <w:lang w:val="en-US"/>
        </w:rPr>
        <w:br/>
      </w:r>
    </w:p>
    <w:p w14:paraId="3705B278" w14:textId="0AEC9BC7" w:rsidR="003113E2" w:rsidRDefault="003113E2" w:rsidP="003113E2">
      <w:pPr>
        <w:pStyle w:val="Caption"/>
        <w:rPr>
          <w:lang w:val="en-US"/>
        </w:rPr>
      </w:pPr>
      <w:bookmarkStart w:id="27" w:name="_Toc178058315"/>
      <w:r w:rsidRPr="00AB77AC">
        <w:rPr>
          <w:lang w:val="en-US"/>
        </w:rPr>
        <w:t xml:space="preserve">Table </w:t>
      </w:r>
      <w:r>
        <w:fldChar w:fldCharType="begin"/>
      </w:r>
      <w:r w:rsidRPr="00AB77AC">
        <w:rPr>
          <w:lang w:val="en-US"/>
        </w:rPr>
        <w:instrText xml:space="preserve"> SEQ Table \* ARABIC </w:instrText>
      </w:r>
      <w:r>
        <w:fldChar w:fldCharType="separate"/>
      </w:r>
      <w:r>
        <w:rPr>
          <w:noProof/>
          <w:lang w:val="en-US"/>
        </w:rPr>
        <w:t>1</w:t>
      </w:r>
      <w:r>
        <w:fldChar w:fldCharType="end"/>
      </w:r>
      <w:r w:rsidRPr="0017504A">
        <w:rPr>
          <w:lang w:val="en-US"/>
        </w:rPr>
        <w:t>:</w:t>
      </w:r>
      <w:r w:rsidRPr="00433519">
        <w:rPr>
          <w:lang w:val="en-US"/>
        </w:rPr>
        <w:t xml:space="preserve"> Georgia Regular </w:t>
      </w:r>
      <w:r>
        <w:rPr>
          <w:lang w:val="en-US"/>
        </w:rPr>
        <w:t>9</w:t>
      </w:r>
      <w:r w:rsidRPr="00433519">
        <w:rPr>
          <w:lang w:val="en-US"/>
        </w:rPr>
        <w:t>pt. D</w:t>
      </w:r>
      <w:r>
        <w:rPr>
          <w:lang w:val="en-US"/>
        </w:rPr>
        <w:t>escription of table.</w:t>
      </w:r>
      <w:bookmarkEnd w:id="27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</w:tblGrid>
      <w:tr w:rsidR="0017504A" w14:paraId="1E154CDE" w14:textId="77777777" w:rsidTr="004B6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shd w:val="clear" w:color="auto" w:fill="548DD4" w:themeFill="text2" w:themeFillTint="99"/>
          </w:tcPr>
          <w:p w14:paraId="22BDB120" w14:textId="77777777" w:rsidR="0017504A" w:rsidRPr="004B6E00" w:rsidRDefault="0017504A" w:rsidP="004B6E00">
            <w:pPr>
              <w:pStyle w:val="Figurtext"/>
              <w:rPr>
                <w:b/>
                <w:bCs/>
              </w:rPr>
            </w:pPr>
            <w:r w:rsidRPr="004B6E00">
              <w:rPr>
                <w:b/>
                <w:bCs/>
              </w:rPr>
              <w:t>Year</w:t>
            </w:r>
          </w:p>
        </w:tc>
        <w:tc>
          <w:tcPr>
            <w:tcW w:w="1642" w:type="dxa"/>
            <w:shd w:val="clear" w:color="auto" w:fill="548DD4" w:themeFill="text2" w:themeFillTint="99"/>
          </w:tcPr>
          <w:p w14:paraId="6240E617" w14:textId="77777777" w:rsidR="0017504A" w:rsidRPr="004B6E00" w:rsidRDefault="0017504A" w:rsidP="004B6E00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2-3</w:t>
            </w:r>
          </w:p>
        </w:tc>
        <w:tc>
          <w:tcPr>
            <w:tcW w:w="1642" w:type="dxa"/>
            <w:shd w:val="clear" w:color="auto" w:fill="548DD4" w:themeFill="text2" w:themeFillTint="99"/>
          </w:tcPr>
          <w:p w14:paraId="6EC7EA44" w14:textId="77777777" w:rsidR="0017504A" w:rsidRPr="004B6E00" w:rsidRDefault="0017504A" w:rsidP="004B6E00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3-4</w:t>
            </w:r>
          </w:p>
        </w:tc>
        <w:tc>
          <w:tcPr>
            <w:tcW w:w="1643" w:type="dxa"/>
            <w:shd w:val="clear" w:color="auto" w:fill="548DD4" w:themeFill="text2" w:themeFillTint="99"/>
          </w:tcPr>
          <w:p w14:paraId="06731610" w14:textId="77777777" w:rsidR="0017504A" w:rsidRPr="004B6E00" w:rsidRDefault="0017504A" w:rsidP="004B6E00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4-5</w:t>
            </w:r>
          </w:p>
        </w:tc>
        <w:tc>
          <w:tcPr>
            <w:tcW w:w="1643" w:type="dxa"/>
            <w:shd w:val="clear" w:color="auto" w:fill="548DD4" w:themeFill="text2" w:themeFillTint="99"/>
          </w:tcPr>
          <w:p w14:paraId="082211E6" w14:textId="77777777" w:rsidR="0017504A" w:rsidRPr="004B6E00" w:rsidRDefault="0017504A" w:rsidP="004B6E00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6-7</w:t>
            </w:r>
          </w:p>
        </w:tc>
      </w:tr>
      <w:tr w:rsidR="0017504A" w14:paraId="6C834A03" w14:textId="77777777" w:rsidTr="004B6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shd w:val="clear" w:color="auto" w:fill="8DB3E2" w:themeFill="text2" w:themeFillTint="66"/>
          </w:tcPr>
          <w:p w14:paraId="3232AFD9" w14:textId="77777777" w:rsidR="0017504A" w:rsidRPr="004B6E00" w:rsidRDefault="0017504A" w:rsidP="004B6E00">
            <w:pPr>
              <w:pStyle w:val="Figurtext"/>
              <w:rPr>
                <w:b/>
                <w:bCs/>
                <w:color w:val="002060"/>
              </w:rPr>
            </w:pPr>
            <w:r w:rsidRPr="004B6E00">
              <w:rPr>
                <w:b/>
                <w:bCs/>
                <w:color w:val="002060"/>
              </w:rPr>
              <w:t>Percentage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14:paraId="5D90F172" w14:textId="77777777" w:rsidR="0017504A" w:rsidRPr="004B6E00" w:rsidRDefault="0017504A" w:rsidP="004B6E00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36%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14:paraId="1C8B858C" w14:textId="77777777" w:rsidR="0017504A" w:rsidRPr="004B6E00" w:rsidRDefault="0017504A" w:rsidP="004B6E00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12%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2F8F0B40" w14:textId="77777777" w:rsidR="0017504A" w:rsidRPr="004B6E00" w:rsidRDefault="0017504A" w:rsidP="004B6E00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29%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1DAF635B" w14:textId="77777777" w:rsidR="0017504A" w:rsidRPr="004B6E00" w:rsidRDefault="0017504A" w:rsidP="004B6E00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14%</w:t>
            </w:r>
          </w:p>
        </w:tc>
      </w:tr>
    </w:tbl>
    <w:p w14:paraId="407421A7" w14:textId="7AF9DF59" w:rsidR="0049203A" w:rsidRDefault="003113E2" w:rsidP="003113E2">
      <w:pPr>
        <w:pStyle w:val="Caption"/>
        <w:keepNext/>
        <w:rPr>
          <w:lang w:val="en-US"/>
        </w:rPr>
      </w:pPr>
      <w:bookmarkStart w:id="28" w:name="_Toc178058316"/>
      <w:r>
        <w:rPr>
          <w:lang w:val="en-US"/>
        </w:rPr>
        <w:br/>
      </w:r>
      <w:r w:rsidRPr="00F7073A">
        <w:rPr>
          <w:lang w:val="en-US"/>
        </w:rPr>
        <w:t xml:space="preserve">Table </w:t>
      </w:r>
      <w:r>
        <w:fldChar w:fldCharType="begin"/>
      </w:r>
      <w:r w:rsidRPr="00F7073A">
        <w:rPr>
          <w:lang w:val="en-US"/>
        </w:rPr>
        <w:instrText xml:space="preserve"> SEQ Table \* ARABIC </w:instrText>
      </w:r>
      <w:r>
        <w:fldChar w:fldCharType="separate"/>
      </w:r>
      <w:r>
        <w:rPr>
          <w:noProof/>
          <w:lang w:val="en-US"/>
        </w:rPr>
        <w:t>2</w:t>
      </w:r>
      <w:r>
        <w:fldChar w:fldCharType="end"/>
      </w:r>
      <w:r w:rsidRPr="00F7073A">
        <w:rPr>
          <w:lang w:val="en-US"/>
        </w:rPr>
        <w:t>: Georgia Regular 9pt. Des</w:t>
      </w:r>
      <w:r>
        <w:rPr>
          <w:lang w:val="en-US"/>
        </w:rPr>
        <w:t>cription of table.</w:t>
      </w:r>
      <w:bookmarkEnd w:id="28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</w:tblGrid>
      <w:tr w:rsidR="00F7073A" w14:paraId="03B48F1E" w14:textId="77777777" w:rsidTr="00FC3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shd w:val="clear" w:color="auto" w:fill="548DD4" w:themeFill="text2" w:themeFillTint="99"/>
          </w:tcPr>
          <w:p w14:paraId="423BED9E" w14:textId="77777777" w:rsidR="00F7073A" w:rsidRPr="004B6E00" w:rsidRDefault="00F7073A" w:rsidP="00FC3B34">
            <w:pPr>
              <w:pStyle w:val="Figurtext"/>
              <w:rPr>
                <w:b/>
                <w:bCs/>
              </w:rPr>
            </w:pPr>
            <w:r w:rsidRPr="004B6E00">
              <w:rPr>
                <w:b/>
                <w:bCs/>
              </w:rPr>
              <w:t>Year</w:t>
            </w:r>
          </w:p>
        </w:tc>
        <w:tc>
          <w:tcPr>
            <w:tcW w:w="1642" w:type="dxa"/>
            <w:shd w:val="clear" w:color="auto" w:fill="548DD4" w:themeFill="text2" w:themeFillTint="99"/>
          </w:tcPr>
          <w:p w14:paraId="10179A19" w14:textId="77777777" w:rsidR="00F7073A" w:rsidRPr="004B6E00" w:rsidRDefault="00F7073A" w:rsidP="00FC3B34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2-3</w:t>
            </w:r>
          </w:p>
        </w:tc>
        <w:tc>
          <w:tcPr>
            <w:tcW w:w="1642" w:type="dxa"/>
            <w:shd w:val="clear" w:color="auto" w:fill="548DD4" w:themeFill="text2" w:themeFillTint="99"/>
          </w:tcPr>
          <w:p w14:paraId="747F606F" w14:textId="77777777" w:rsidR="00F7073A" w:rsidRPr="004B6E00" w:rsidRDefault="00F7073A" w:rsidP="00FC3B34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3-4</w:t>
            </w:r>
          </w:p>
        </w:tc>
        <w:tc>
          <w:tcPr>
            <w:tcW w:w="1643" w:type="dxa"/>
            <w:shd w:val="clear" w:color="auto" w:fill="548DD4" w:themeFill="text2" w:themeFillTint="99"/>
          </w:tcPr>
          <w:p w14:paraId="55A37ABC" w14:textId="77777777" w:rsidR="00F7073A" w:rsidRPr="004B6E00" w:rsidRDefault="00F7073A" w:rsidP="00FC3B34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4-5</w:t>
            </w:r>
          </w:p>
        </w:tc>
        <w:tc>
          <w:tcPr>
            <w:tcW w:w="1643" w:type="dxa"/>
            <w:shd w:val="clear" w:color="auto" w:fill="548DD4" w:themeFill="text2" w:themeFillTint="99"/>
          </w:tcPr>
          <w:p w14:paraId="7BA8543C" w14:textId="77777777" w:rsidR="00F7073A" w:rsidRPr="004B6E00" w:rsidRDefault="00F7073A" w:rsidP="00FC3B34">
            <w:pPr>
              <w:pStyle w:val="Figur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B6E00">
              <w:rPr>
                <w:b/>
                <w:bCs/>
              </w:rPr>
              <w:t>6-7</w:t>
            </w:r>
          </w:p>
        </w:tc>
      </w:tr>
      <w:tr w:rsidR="00F7073A" w14:paraId="700F9B16" w14:textId="77777777" w:rsidTr="00FC3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shd w:val="clear" w:color="auto" w:fill="8DB3E2" w:themeFill="text2" w:themeFillTint="66"/>
          </w:tcPr>
          <w:p w14:paraId="40E31531" w14:textId="77777777" w:rsidR="00F7073A" w:rsidRPr="004B6E00" w:rsidRDefault="00F7073A" w:rsidP="00FC3B34">
            <w:pPr>
              <w:pStyle w:val="Figurtext"/>
              <w:rPr>
                <w:b/>
                <w:bCs/>
                <w:color w:val="002060"/>
              </w:rPr>
            </w:pPr>
            <w:r w:rsidRPr="004B6E00">
              <w:rPr>
                <w:b/>
                <w:bCs/>
                <w:color w:val="002060"/>
              </w:rPr>
              <w:t>Percentage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14:paraId="62B0C17B" w14:textId="77777777" w:rsidR="00F7073A" w:rsidRPr="004B6E00" w:rsidRDefault="00F7073A" w:rsidP="00FC3B34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36%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14:paraId="31FB6CDE" w14:textId="77777777" w:rsidR="00F7073A" w:rsidRPr="004B6E00" w:rsidRDefault="00F7073A" w:rsidP="00FC3B34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12%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158C4AAE" w14:textId="77777777" w:rsidR="00F7073A" w:rsidRPr="004B6E00" w:rsidRDefault="00F7073A" w:rsidP="00FC3B34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29%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14:paraId="4219BA5F" w14:textId="77777777" w:rsidR="00F7073A" w:rsidRPr="004B6E00" w:rsidRDefault="00F7073A" w:rsidP="00FC3B34">
            <w:pPr>
              <w:pStyle w:val="Figu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4B6E00">
              <w:rPr>
                <w:color w:val="002060"/>
              </w:rPr>
              <w:t>14%</w:t>
            </w:r>
          </w:p>
        </w:tc>
      </w:tr>
    </w:tbl>
    <w:p w14:paraId="7FE0F6F6" w14:textId="77777777" w:rsidR="0049203A" w:rsidRPr="0049203A" w:rsidRDefault="0049203A" w:rsidP="0049203A">
      <w:pPr>
        <w:rPr>
          <w:lang w:val="en-US"/>
        </w:rPr>
      </w:pPr>
    </w:p>
    <w:p w14:paraId="746F4156" w14:textId="77777777" w:rsidR="00273EA4" w:rsidRPr="00566666" w:rsidRDefault="00273EA4" w:rsidP="00FE6C5A">
      <w:pPr>
        <w:rPr>
          <w:rFonts w:ascii="Figtree" w:hAnsi="Figtree" w:cs="DM Sans"/>
          <w:lang w:val="en-US"/>
        </w:rPr>
        <w:sectPr w:rsidR="00273EA4" w:rsidRPr="00566666" w:rsidSect="00D74949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14:paraId="6B2A77C0" w14:textId="77777777" w:rsidR="002F1CBD" w:rsidRPr="00543A09" w:rsidRDefault="000C00F1" w:rsidP="00F8644A">
      <w:pPr>
        <w:pStyle w:val="Heading1"/>
      </w:pPr>
      <w:bookmarkStart w:id="29" w:name="_Toc190420724"/>
      <w:r w:rsidRPr="00543A09">
        <w:lastRenderedPageBreak/>
        <w:t>Results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 24pt)</w:t>
      </w:r>
      <w:bookmarkEnd w:id="29"/>
    </w:p>
    <w:p w14:paraId="5740F629" w14:textId="77777777" w:rsidR="009E644A" w:rsidRDefault="009E644A" w:rsidP="009E644A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72307502" w14:textId="77777777" w:rsidR="009E644A" w:rsidRDefault="009E644A" w:rsidP="009E644A">
      <w:pPr>
        <w:rPr>
          <w:lang w:val="en-US"/>
        </w:rPr>
      </w:pPr>
      <w:r w:rsidRPr="00DD0427">
        <w:rPr>
          <w:lang w:val="en-US"/>
        </w:rPr>
        <w:t xml:space="preserve">Acil dolor sed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et,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iniatue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consecte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ea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corercipit</w:t>
      </w:r>
      <w:proofErr w:type="spellEnd"/>
      <w:r w:rsidRPr="00DD0427">
        <w:rPr>
          <w:lang w:val="en-US"/>
        </w:rPr>
        <w:t xml:space="preserve"> lam </w:t>
      </w:r>
      <w:proofErr w:type="spellStart"/>
      <w:r w:rsidRPr="00DD0427">
        <w:rPr>
          <w:lang w:val="en-US"/>
        </w:rPr>
        <w:t>acipsum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inim</w:t>
      </w:r>
      <w:proofErr w:type="spellEnd"/>
      <w:r w:rsidRPr="00DD0427">
        <w:rPr>
          <w:lang w:val="en-US"/>
        </w:rPr>
        <w:t xml:space="preserve"> magna </w:t>
      </w:r>
      <w:proofErr w:type="spellStart"/>
      <w:r w:rsidRPr="00DD0427">
        <w:rPr>
          <w:lang w:val="en-US"/>
        </w:rPr>
        <w:t>alis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atie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at.</w:t>
      </w:r>
    </w:p>
    <w:p w14:paraId="4805C011" w14:textId="77777777" w:rsidR="00A247B0" w:rsidRDefault="00A247B0" w:rsidP="009E644A">
      <w:pPr>
        <w:rPr>
          <w:lang w:val="en-US"/>
        </w:rPr>
      </w:pPr>
    </w:p>
    <w:p w14:paraId="1FA62D36" w14:textId="77777777" w:rsidR="009E644A" w:rsidRPr="009E644A" w:rsidRDefault="00A247B0" w:rsidP="00EE08D3">
      <w:pPr>
        <w:rPr>
          <w:lang w:val="en-US"/>
        </w:rPr>
      </w:pPr>
      <w:proofErr w:type="spellStart"/>
      <w:r>
        <w:rPr>
          <w:lang w:val="en-US"/>
        </w:rPr>
        <w:t>P</w:t>
      </w:r>
      <w:r w:rsidRPr="00DD0427">
        <w:rPr>
          <w:lang w:val="en-US"/>
        </w:rPr>
        <w:t>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iniatue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consecte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ea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corercipit</w:t>
      </w:r>
      <w:proofErr w:type="spellEnd"/>
      <w:r w:rsidRPr="00DD0427">
        <w:rPr>
          <w:lang w:val="en-US"/>
        </w:rPr>
        <w:t xml:space="preserve"> lam </w:t>
      </w:r>
      <w:proofErr w:type="spellStart"/>
      <w:r w:rsidRPr="00DD0427">
        <w:rPr>
          <w:lang w:val="en-US"/>
        </w:rPr>
        <w:t>acipsum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inim</w:t>
      </w:r>
      <w:proofErr w:type="spellEnd"/>
      <w:r w:rsidRPr="00DD0427">
        <w:rPr>
          <w:lang w:val="en-US"/>
        </w:rPr>
        <w:t xml:space="preserve"> magna </w:t>
      </w:r>
      <w:proofErr w:type="spellStart"/>
      <w:r w:rsidRPr="00DD0427">
        <w:rPr>
          <w:lang w:val="en-US"/>
        </w:rPr>
        <w:t>alis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atie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at</w:t>
      </w:r>
      <w:r>
        <w:rPr>
          <w:lang w:val="en-US"/>
        </w:rPr>
        <w:t>.</w:t>
      </w:r>
      <w:r>
        <w:rPr>
          <w:rStyle w:val="FootnoteReference"/>
          <w:lang w:val="en-US"/>
        </w:rPr>
        <w:footnoteReference w:id="1"/>
      </w:r>
    </w:p>
    <w:p w14:paraId="45212CB6" w14:textId="77777777" w:rsidR="002F1CBD" w:rsidRPr="009E644A" w:rsidRDefault="002F1CBD" w:rsidP="00FE6C5A">
      <w:pPr>
        <w:rPr>
          <w:rFonts w:cs="DM Sans"/>
          <w:lang w:val="en-US"/>
        </w:rPr>
      </w:pPr>
    </w:p>
    <w:p w14:paraId="24BD0F85" w14:textId="77777777" w:rsidR="00FD43F4" w:rsidRPr="009E644A" w:rsidRDefault="00FD43F4" w:rsidP="00FE6C5A">
      <w:pPr>
        <w:rPr>
          <w:rFonts w:cs="DM Sans"/>
          <w:lang w:val="en-US"/>
        </w:rPr>
      </w:pPr>
    </w:p>
    <w:p w14:paraId="04092D26" w14:textId="77777777" w:rsidR="00FD43F4" w:rsidRPr="009E644A" w:rsidRDefault="00FD43F4" w:rsidP="00FE6C5A">
      <w:pPr>
        <w:rPr>
          <w:rFonts w:ascii="Figtree" w:hAnsi="Figtree" w:cs="DM Sans"/>
          <w:lang w:val="en-US"/>
        </w:rPr>
        <w:sectPr w:rsidR="00FD43F4" w:rsidRPr="009E644A" w:rsidSect="00D74949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14:paraId="6F15B762" w14:textId="77777777" w:rsidR="002F1CBD" w:rsidRPr="00543A09" w:rsidRDefault="000C00F1" w:rsidP="00F8644A">
      <w:pPr>
        <w:pStyle w:val="Heading1"/>
      </w:pPr>
      <w:bookmarkStart w:id="30" w:name="_Toc190420725"/>
      <w:r w:rsidRPr="00543A09">
        <w:lastRenderedPageBreak/>
        <w:t>Conclusions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 24pt)</w:t>
      </w:r>
      <w:bookmarkEnd w:id="30"/>
    </w:p>
    <w:p w14:paraId="2F292DBA" w14:textId="77777777" w:rsidR="009E644A" w:rsidRDefault="009E644A" w:rsidP="009E644A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59CC0D9D" w14:textId="77777777" w:rsidR="009E644A" w:rsidRDefault="009E644A" w:rsidP="009E644A">
      <w:pPr>
        <w:rPr>
          <w:lang w:val="en-US"/>
        </w:rPr>
      </w:pPr>
      <w:r w:rsidRPr="00DD0427">
        <w:rPr>
          <w:lang w:val="en-US"/>
        </w:rPr>
        <w:t xml:space="preserve">Acil dolor sed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et,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iniatue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consecte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ea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corercipit</w:t>
      </w:r>
      <w:proofErr w:type="spellEnd"/>
      <w:r w:rsidRPr="00DD0427">
        <w:rPr>
          <w:lang w:val="en-US"/>
        </w:rPr>
        <w:t xml:space="preserve"> lam </w:t>
      </w:r>
      <w:proofErr w:type="spellStart"/>
      <w:r w:rsidRPr="00DD0427">
        <w:rPr>
          <w:lang w:val="en-US"/>
        </w:rPr>
        <w:t>acipsum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inim</w:t>
      </w:r>
      <w:proofErr w:type="spellEnd"/>
      <w:r w:rsidRPr="00DD0427">
        <w:rPr>
          <w:lang w:val="en-US"/>
        </w:rPr>
        <w:t xml:space="preserve"> magna </w:t>
      </w:r>
      <w:proofErr w:type="spellStart"/>
      <w:r w:rsidRPr="00DD0427">
        <w:rPr>
          <w:lang w:val="en-US"/>
        </w:rPr>
        <w:t>alis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atie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at.</w:t>
      </w:r>
    </w:p>
    <w:p w14:paraId="04332019" w14:textId="77777777" w:rsidR="009E644A" w:rsidRPr="009E644A" w:rsidRDefault="009E644A" w:rsidP="00EE08D3">
      <w:pPr>
        <w:rPr>
          <w:lang w:val="en-US"/>
        </w:rPr>
      </w:pPr>
    </w:p>
    <w:p w14:paraId="38630D50" w14:textId="77777777" w:rsidR="002F1CBD" w:rsidRPr="009E644A" w:rsidRDefault="002F1CBD" w:rsidP="00FE6C5A">
      <w:pPr>
        <w:rPr>
          <w:rFonts w:cs="DM Sans"/>
          <w:lang w:val="en-US"/>
        </w:rPr>
      </w:pPr>
    </w:p>
    <w:p w14:paraId="4B0292AC" w14:textId="77777777" w:rsidR="00FD43F4" w:rsidRPr="009E644A" w:rsidRDefault="00FD43F4" w:rsidP="00FE6C5A">
      <w:pPr>
        <w:rPr>
          <w:rFonts w:cs="DM Sans"/>
          <w:lang w:val="en-US"/>
        </w:rPr>
      </w:pPr>
    </w:p>
    <w:p w14:paraId="3CC1BDCE" w14:textId="77777777" w:rsidR="00FD43F4" w:rsidRPr="009E644A" w:rsidRDefault="00FD43F4" w:rsidP="00FE6C5A">
      <w:pPr>
        <w:rPr>
          <w:rFonts w:ascii="Figtree" w:hAnsi="Figtree" w:cs="DM Sans"/>
          <w:lang w:val="en-US"/>
        </w:rPr>
        <w:sectPr w:rsidR="00FD43F4" w:rsidRPr="009E644A" w:rsidSect="00D74949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14:paraId="6F9B6232" w14:textId="77777777" w:rsidR="002F1CBD" w:rsidRPr="00543A09" w:rsidRDefault="000C00F1" w:rsidP="00F8644A">
      <w:pPr>
        <w:pStyle w:val="Heading1"/>
      </w:pPr>
      <w:bookmarkStart w:id="31" w:name="_Toc190420726"/>
      <w:r w:rsidRPr="00543A09">
        <w:lastRenderedPageBreak/>
        <w:t>Points of perspective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 24pt)</w:t>
      </w:r>
      <w:bookmarkEnd w:id="31"/>
    </w:p>
    <w:p w14:paraId="37131A9D" w14:textId="77777777" w:rsidR="009E644A" w:rsidRDefault="009E644A" w:rsidP="009E644A">
      <w:pPr>
        <w:rPr>
          <w:lang w:val="en-US"/>
        </w:rPr>
      </w:pPr>
      <w:r>
        <w:rPr>
          <w:lang w:val="en-US"/>
        </w:rPr>
        <w:t xml:space="preserve">Text body </w:t>
      </w:r>
      <w:r w:rsidRPr="000A4F68">
        <w:rPr>
          <w:lang w:val="en-US"/>
        </w:rPr>
        <w:t xml:space="preserve">Georgia </w:t>
      </w:r>
      <w:r>
        <w:rPr>
          <w:lang w:val="en-US"/>
        </w:rPr>
        <w:t xml:space="preserve">Regular </w:t>
      </w:r>
      <w:r w:rsidRPr="000A4F68">
        <w:rPr>
          <w:lang w:val="en-US"/>
        </w:rPr>
        <w:t>12pt</w:t>
      </w:r>
      <w:r>
        <w:rPr>
          <w:lang w:val="en-US"/>
        </w:rPr>
        <w:t>.</w:t>
      </w:r>
      <w:r w:rsidRPr="000A4F68">
        <w:rPr>
          <w:lang w:val="en-US"/>
        </w:rPr>
        <w:t xml:space="preserve"> Paragraph </w:t>
      </w:r>
      <w:r>
        <w:rPr>
          <w:lang w:val="en-US"/>
        </w:rPr>
        <w:t>spacing 1,25pt.</w:t>
      </w:r>
    </w:p>
    <w:p w14:paraId="72F0DC03" w14:textId="77777777" w:rsidR="009E644A" w:rsidRDefault="009E644A" w:rsidP="009E644A">
      <w:pPr>
        <w:rPr>
          <w:lang w:val="en-US"/>
        </w:rPr>
      </w:pPr>
      <w:r w:rsidRPr="00DD0427">
        <w:rPr>
          <w:lang w:val="en-US"/>
        </w:rPr>
        <w:t xml:space="preserve">Acil dolor sed </w:t>
      </w:r>
      <w:proofErr w:type="spellStart"/>
      <w:r w:rsidRPr="00DD0427">
        <w:rPr>
          <w:lang w:val="en-US"/>
        </w:rPr>
        <w:t>tatuercincip</w:t>
      </w:r>
      <w:proofErr w:type="spellEnd"/>
      <w:r w:rsidRPr="00DD0427">
        <w:rPr>
          <w:lang w:val="en-US"/>
        </w:rPr>
        <w:t xml:space="preserve"> et, </w:t>
      </w:r>
      <w:proofErr w:type="spellStart"/>
      <w:r w:rsidRPr="00DD0427">
        <w:rPr>
          <w:lang w:val="en-US"/>
        </w:rPr>
        <w:t>quis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acipsummy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nibh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etuercilis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auguercillut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lum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ipit</w:t>
      </w:r>
      <w:proofErr w:type="spellEnd"/>
      <w:r w:rsidRPr="00DD0427">
        <w:rPr>
          <w:lang w:val="en-US"/>
        </w:rPr>
        <w:t xml:space="preserve"> la </w:t>
      </w:r>
      <w:proofErr w:type="spellStart"/>
      <w:r w:rsidRPr="00DD0427">
        <w:rPr>
          <w:lang w:val="en-US"/>
        </w:rPr>
        <w:t>feugue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suscil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dolobor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perilisl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iurer</w:t>
      </w:r>
      <w:proofErr w:type="spellEnd"/>
      <w:r w:rsidRPr="00DD0427">
        <w:rPr>
          <w:lang w:val="en-US"/>
        </w:rPr>
        <w:t xml:space="preserve"> se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ute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modionsequam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iniatue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consecte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velisl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ea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corercipit</w:t>
      </w:r>
      <w:proofErr w:type="spellEnd"/>
      <w:r w:rsidRPr="00DD0427">
        <w:rPr>
          <w:lang w:val="en-US"/>
        </w:rPr>
        <w:t xml:space="preserve"> lam </w:t>
      </w:r>
      <w:proofErr w:type="spellStart"/>
      <w:r w:rsidRPr="00DD0427">
        <w:rPr>
          <w:lang w:val="en-US"/>
        </w:rPr>
        <w:t>acipsum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inim</w:t>
      </w:r>
      <w:proofErr w:type="spellEnd"/>
      <w:r w:rsidRPr="00DD0427">
        <w:rPr>
          <w:lang w:val="en-US"/>
        </w:rPr>
        <w:t xml:space="preserve"> magna </w:t>
      </w:r>
      <w:proofErr w:type="spellStart"/>
      <w:r w:rsidRPr="00DD0427">
        <w:rPr>
          <w:lang w:val="en-US"/>
        </w:rPr>
        <w:t>alis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atie</w:t>
      </w:r>
      <w:proofErr w:type="spellEnd"/>
      <w:r w:rsidRPr="00DD0427">
        <w:rPr>
          <w:lang w:val="en-US"/>
        </w:rPr>
        <w:t xml:space="preserve"> </w:t>
      </w:r>
      <w:proofErr w:type="spellStart"/>
      <w:r w:rsidRPr="00DD0427">
        <w:rPr>
          <w:lang w:val="en-US"/>
        </w:rPr>
        <w:t>ver</w:t>
      </w:r>
      <w:proofErr w:type="spellEnd"/>
      <w:r w:rsidRPr="00DD0427">
        <w:rPr>
          <w:lang w:val="en-US"/>
        </w:rPr>
        <w:t xml:space="preserve"> at.</w:t>
      </w:r>
    </w:p>
    <w:p w14:paraId="1D355D46" w14:textId="77777777" w:rsidR="009E644A" w:rsidRPr="009E644A" w:rsidRDefault="009E644A" w:rsidP="00EE08D3">
      <w:pPr>
        <w:rPr>
          <w:lang w:val="en-US"/>
        </w:rPr>
      </w:pPr>
    </w:p>
    <w:p w14:paraId="2347F569" w14:textId="77777777" w:rsidR="002F1CBD" w:rsidRPr="009E644A" w:rsidRDefault="002F1CBD" w:rsidP="00FE6C5A">
      <w:pPr>
        <w:rPr>
          <w:rFonts w:cs="DM Sans"/>
          <w:lang w:val="en-US"/>
        </w:rPr>
      </w:pPr>
    </w:p>
    <w:p w14:paraId="1A9E92B7" w14:textId="77777777" w:rsidR="00FD43F4" w:rsidRPr="009E644A" w:rsidRDefault="00FD43F4" w:rsidP="00FE6C5A">
      <w:pPr>
        <w:rPr>
          <w:rFonts w:cs="DM Sans"/>
          <w:lang w:val="en-US"/>
        </w:rPr>
      </w:pPr>
    </w:p>
    <w:p w14:paraId="506F3A97" w14:textId="77777777" w:rsidR="00FD43F4" w:rsidRDefault="00FD43F4" w:rsidP="00FE6C5A">
      <w:pPr>
        <w:rPr>
          <w:rFonts w:cs="DM Sans"/>
          <w:lang w:val="en-US"/>
        </w:rPr>
        <w:sectPr w:rsidR="00FD43F4" w:rsidSect="00D74949">
          <w:type w:val="oddPage"/>
          <w:pgSz w:w="11907" w:h="16840" w:code="9"/>
          <w:pgMar w:top="2041" w:right="1247" w:bottom="1701" w:left="2438" w:header="567" w:footer="567" w:gutter="0"/>
          <w:cols w:space="480"/>
          <w:docGrid w:linePitch="326"/>
        </w:sectPr>
      </w:pPr>
    </w:p>
    <w:p w14:paraId="562790F7" w14:textId="77777777" w:rsidR="009F4223" w:rsidRPr="00543A09" w:rsidRDefault="000C00F1" w:rsidP="00177AE3">
      <w:pPr>
        <w:pStyle w:val="Rubrikutansiffra"/>
      </w:pPr>
      <w:bookmarkStart w:id="32" w:name="_Toc190420702"/>
      <w:bookmarkStart w:id="33" w:name="_Toc190420727"/>
      <w:r w:rsidRPr="00543A09">
        <w:lastRenderedPageBreak/>
        <w:t>References</w:t>
      </w:r>
      <w:r w:rsidR="00E4203C">
        <w:t xml:space="preserve"> </w:t>
      </w:r>
      <w:r w:rsidR="00E4203C" w:rsidRPr="00E4203C">
        <w:t>(</w:t>
      </w:r>
      <w:r w:rsidR="00A90CE5">
        <w:t>Heading</w:t>
      </w:r>
      <w:r w:rsidR="00E4203C" w:rsidRPr="00E4203C">
        <w:t xml:space="preserve"> 1 - Figtree Medium 24pt)</w:t>
      </w:r>
      <w:bookmarkEnd w:id="32"/>
      <w:bookmarkEnd w:id="33"/>
    </w:p>
    <w:p w14:paraId="46F132F7" w14:textId="77777777" w:rsidR="00C953D0" w:rsidRPr="009E644A" w:rsidRDefault="009E644A" w:rsidP="00970E05">
      <w:pPr>
        <w:pStyle w:val="Referenser"/>
      </w:pPr>
      <w:r w:rsidRPr="009E644A">
        <w:t>Efternamn Förnamn, årtal ”Titel på verk/artikel” Källa, nr X, s XX. (</w:t>
      </w:r>
      <w:r>
        <w:t xml:space="preserve">Georgia </w:t>
      </w:r>
      <w:proofErr w:type="spellStart"/>
      <w:r w:rsidRPr="009E644A">
        <w:t>Regular</w:t>
      </w:r>
      <w:proofErr w:type="spellEnd"/>
      <w:r>
        <w:t xml:space="preserve"> 11pt</w:t>
      </w:r>
      <w:r w:rsidRPr="009E644A">
        <w:t xml:space="preserve">) </w:t>
      </w:r>
    </w:p>
    <w:p w14:paraId="2E3D0267" w14:textId="77777777" w:rsidR="009E644A" w:rsidRPr="009E644A" w:rsidRDefault="009E644A" w:rsidP="00970E05">
      <w:pPr>
        <w:pStyle w:val="Referenser"/>
      </w:pPr>
      <w:r w:rsidRPr="009E644A">
        <w:t>Efternamn Förnamn, årtal ”Titel på verk/artikel” Källa, nr X, s XX. (</w:t>
      </w:r>
      <w:r>
        <w:t xml:space="preserve">Georgia </w:t>
      </w:r>
      <w:proofErr w:type="spellStart"/>
      <w:r w:rsidRPr="009E644A">
        <w:t>Regular</w:t>
      </w:r>
      <w:proofErr w:type="spellEnd"/>
      <w:r>
        <w:t xml:space="preserve"> 11pt</w:t>
      </w:r>
      <w:r w:rsidRPr="009E644A">
        <w:t xml:space="preserve">) </w:t>
      </w:r>
    </w:p>
    <w:p w14:paraId="7591E6A2" w14:textId="77777777" w:rsidR="009E644A" w:rsidRDefault="009E644A" w:rsidP="00970E05">
      <w:pPr>
        <w:pStyle w:val="Referenser"/>
      </w:pPr>
      <w:r w:rsidRPr="009E644A">
        <w:t>Efternamn Förnamn, årtal ”Titel på verk/artikel” Källa, nr X, s XX. (</w:t>
      </w:r>
      <w:r>
        <w:t xml:space="preserve">Georgia </w:t>
      </w:r>
      <w:proofErr w:type="spellStart"/>
      <w:r w:rsidRPr="009E644A">
        <w:t>Regular</w:t>
      </w:r>
      <w:proofErr w:type="spellEnd"/>
      <w:r>
        <w:t xml:space="preserve"> 11pt</w:t>
      </w:r>
      <w:r w:rsidRPr="009E644A">
        <w:t xml:space="preserve">) </w:t>
      </w:r>
    </w:p>
    <w:p w14:paraId="7949BE0C" w14:textId="77777777" w:rsidR="00CA3FA6" w:rsidRDefault="00CA3FA6" w:rsidP="00970E05">
      <w:pPr>
        <w:pStyle w:val="Referenser"/>
      </w:pPr>
    </w:p>
    <w:p w14:paraId="1D0CD377" w14:textId="77777777" w:rsidR="00CA3FA6" w:rsidRDefault="00CA3FA6" w:rsidP="009E644A">
      <w:pPr>
        <w:rPr>
          <w:sz w:val="22"/>
          <w:szCs w:val="22"/>
        </w:rPr>
      </w:pPr>
    </w:p>
    <w:sectPr w:rsidR="00CA3FA6" w:rsidSect="00D74949">
      <w:type w:val="oddPage"/>
      <w:pgSz w:w="11907" w:h="16840" w:code="9"/>
      <w:pgMar w:top="2041" w:right="1247" w:bottom="1701" w:left="2438" w:header="567" w:footer="567" w:gutter="0"/>
      <w:cols w:space="48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E921B" w14:textId="77777777" w:rsidR="00E46FED" w:rsidRPr="001F4561" w:rsidRDefault="00E46FED" w:rsidP="00FE6C5A">
      <w:pPr>
        <w:rPr>
          <w:rFonts w:cs="DM Sans"/>
        </w:rPr>
      </w:pPr>
      <w:r w:rsidRPr="001F4561">
        <w:rPr>
          <w:rFonts w:cs="DM Sans"/>
        </w:rPr>
        <w:separator/>
      </w:r>
    </w:p>
    <w:p w14:paraId="531807A0" w14:textId="77777777" w:rsidR="00E46FED" w:rsidRDefault="00E46FED"/>
  </w:endnote>
  <w:endnote w:type="continuationSeparator" w:id="0">
    <w:p w14:paraId="226E8118" w14:textId="77777777" w:rsidR="00E46FED" w:rsidRPr="001F4561" w:rsidRDefault="00E46FED" w:rsidP="00FE6C5A">
      <w:pPr>
        <w:rPr>
          <w:rFonts w:cs="DM Sans"/>
        </w:rPr>
      </w:pPr>
      <w:r w:rsidRPr="001F4561">
        <w:rPr>
          <w:rFonts w:cs="DM Sans"/>
        </w:rPr>
        <w:continuationSeparator/>
      </w:r>
    </w:p>
    <w:p w14:paraId="045B449F" w14:textId="77777777" w:rsidR="00E46FED" w:rsidRDefault="00E46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altName w:val="Calibri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CS-brödtext)">
    <w:altName w:val="DM Sans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gtree Medium">
    <w:altName w:val="Calibri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tree SemiBold">
    <w:altName w:val="Calibri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20354988"/>
      <w:docPartObj>
        <w:docPartGallery w:val="Page Numbers (Bottom of Page)"/>
        <w:docPartUnique/>
      </w:docPartObj>
    </w:sdtPr>
    <w:sdtContent>
      <w:p w14:paraId="0A123617" w14:textId="77777777" w:rsidR="00464F60" w:rsidRDefault="00464F60" w:rsidP="00BD02C4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B2DD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B1BCA3" w14:textId="77777777" w:rsidR="00464F60" w:rsidRDefault="00464F60" w:rsidP="00BD02C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DAC1" w14:textId="77777777" w:rsidR="00E30EE5" w:rsidRPr="001F4561" w:rsidRDefault="00E30EE5" w:rsidP="00E30EE5">
    <w:pPr>
      <w:pStyle w:val="Footer"/>
      <w:ind w:right="360" w:firstLine="360"/>
      <w:rPr>
        <w:rFonts w:cs="DM Sans"/>
        <w:sz w:val="18"/>
        <w:szCs w:val="18"/>
      </w:rPr>
    </w:pPr>
    <w:r w:rsidRPr="001F4561">
      <w:rPr>
        <w:rFonts w:cs="DM Sans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8058" w14:textId="77777777" w:rsidR="00464F60" w:rsidRPr="001F4561" w:rsidRDefault="00464F60" w:rsidP="0060692E">
    <w:pPr>
      <w:pStyle w:val="Footer"/>
      <w:ind w:right="360" w:firstLine="360"/>
      <w:jc w:val="left"/>
      <w:rPr>
        <w:rFonts w:cs="DM Sans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CDA6" w14:textId="77777777" w:rsidR="00BD02C4" w:rsidRPr="001F4561" w:rsidRDefault="00BD02C4" w:rsidP="0060692E">
    <w:pPr>
      <w:pStyle w:val="Footer"/>
      <w:ind w:right="360" w:firstLine="360"/>
      <w:jc w:val="left"/>
      <w:rPr>
        <w:rFonts w:cs="DM Sans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20477847"/>
      <w:docPartObj>
        <w:docPartGallery w:val="Page Numbers (Bottom of Page)"/>
        <w:docPartUnique/>
      </w:docPartObj>
    </w:sdtPr>
    <w:sdtContent>
      <w:p w14:paraId="4A461AF3" w14:textId="77777777" w:rsidR="00396D8E" w:rsidRDefault="00396D8E" w:rsidP="002655BD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84BB48" w14:textId="77777777" w:rsidR="00396D8E" w:rsidRPr="001F4561" w:rsidRDefault="00396D8E" w:rsidP="0060692E">
    <w:pPr>
      <w:pStyle w:val="Footer"/>
      <w:ind w:right="360" w:firstLine="360"/>
      <w:jc w:val="left"/>
      <w:rPr>
        <w:rFonts w:cs="DM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AD46" w14:textId="77777777" w:rsidR="00E46FED" w:rsidRPr="001F4561" w:rsidRDefault="00E46FED" w:rsidP="00FE6C5A">
      <w:pPr>
        <w:rPr>
          <w:rFonts w:cs="DM Sans"/>
        </w:rPr>
      </w:pPr>
      <w:r w:rsidRPr="001F4561">
        <w:rPr>
          <w:rFonts w:cs="DM Sans"/>
        </w:rPr>
        <w:separator/>
      </w:r>
    </w:p>
    <w:p w14:paraId="18F20DA8" w14:textId="77777777" w:rsidR="00E46FED" w:rsidRDefault="00E46FED"/>
  </w:footnote>
  <w:footnote w:type="continuationSeparator" w:id="0">
    <w:p w14:paraId="13074A91" w14:textId="77777777" w:rsidR="00E46FED" w:rsidRPr="001F4561" w:rsidRDefault="00E46FED" w:rsidP="00FE6C5A">
      <w:pPr>
        <w:rPr>
          <w:rFonts w:cs="DM Sans"/>
        </w:rPr>
      </w:pPr>
      <w:r w:rsidRPr="001F4561">
        <w:rPr>
          <w:rFonts w:cs="DM Sans"/>
        </w:rPr>
        <w:continuationSeparator/>
      </w:r>
    </w:p>
    <w:p w14:paraId="19C45746" w14:textId="77777777" w:rsidR="00E46FED" w:rsidRDefault="00E46FED"/>
  </w:footnote>
  <w:footnote w:id="1">
    <w:p w14:paraId="635AB80C" w14:textId="77777777" w:rsidR="00A247B0" w:rsidRPr="00C35581" w:rsidRDefault="00A247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35581">
        <w:rPr>
          <w:lang w:val="en-US"/>
        </w:rPr>
        <w:t xml:space="preserve"> </w:t>
      </w:r>
      <w:r w:rsidR="00C35581" w:rsidRPr="00C953D0">
        <w:t>Footnote, Georgia. Regular 9pt</w:t>
      </w:r>
      <w:r w:rsidR="00445FD4" w:rsidRPr="00C953D0">
        <w:t xml:space="preserve">. </w:t>
      </w:r>
      <w:r w:rsidR="00C35581" w:rsidRPr="00C953D0">
        <w:t>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202"/>
    <w:multiLevelType w:val="multilevel"/>
    <w:tmpl w:val="E7EAAB14"/>
    <w:styleLink w:val="Aktuelllista1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D028E2"/>
    <w:multiLevelType w:val="multilevel"/>
    <w:tmpl w:val="EA7AED8A"/>
    <w:styleLink w:val="Aktuelllista18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1F0832"/>
    <w:multiLevelType w:val="multilevel"/>
    <w:tmpl w:val="7C5A2D38"/>
    <w:styleLink w:val="Aktuelllista17"/>
    <w:lvl w:ilvl="0">
      <w:start w:val="1"/>
      <w:numFmt w:val="upperRoman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2052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2092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132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171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211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2251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2291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23307" w:hanging="454"/>
      </w:pPr>
      <w:rPr>
        <w:rFonts w:hint="default"/>
      </w:rPr>
    </w:lvl>
  </w:abstractNum>
  <w:abstractNum w:abstractNumId="3" w15:restartNumberingAfterBreak="0">
    <w:nsid w:val="0E896182"/>
    <w:multiLevelType w:val="multilevel"/>
    <w:tmpl w:val="B29CC26E"/>
    <w:styleLink w:val="Aktuelllista16"/>
    <w:lvl w:ilvl="0">
      <w:start w:val="1"/>
      <w:numFmt w:val="upperRoman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2052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2092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132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171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211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2251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2291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23307" w:hanging="454"/>
      </w:pPr>
      <w:rPr>
        <w:rFonts w:hint="default"/>
      </w:rPr>
    </w:lvl>
  </w:abstractNum>
  <w:abstractNum w:abstractNumId="4" w15:restartNumberingAfterBreak="0">
    <w:nsid w:val="1BE30FC0"/>
    <w:multiLevelType w:val="multilevel"/>
    <w:tmpl w:val="7296536A"/>
    <w:styleLink w:val="Aktuelllista14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580665C"/>
    <w:multiLevelType w:val="multilevel"/>
    <w:tmpl w:val="71D67CB6"/>
    <w:styleLink w:val="Aktuelllista10"/>
    <w:lvl w:ilvl="0">
      <w:start w:val="1"/>
      <w:numFmt w:val="upperRoman"/>
      <w:lvlText w:val="%1."/>
      <w:lvlJc w:val="right"/>
      <w:pPr>
        <w:ind w:left="19857" w:hanging="180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2052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2092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132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171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211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2251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2291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23307" w:hanging="454"/>
      </w:pPr>
      <w:rPr>
        <w:rFonts w:hint="default"/>
      </w:rPr>
    </w:lvl>
  </w:abstractNum>
  <w:abstractNum w:abstractNumId="6" w15:restartNumberingAfterBreak="0">
    <w:nsid w:val="323A1C16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igtree" w:hAnsi="Figtre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DE3EEB"/>
    <w:multiLevelType w:val="multilevel"/>
    <w:tmpl w:val="2FDC76AE"/>
    <w:styleLink w:val="Aktuelllista19"/>
    <w:lvl w:ilvl="0">
      <w:start w:val="1"/>
      <w:numFmt w:val="upperRoman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2052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2092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132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171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211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2251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2291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23307" w:hanging="454"/>
      </w:pPr>
      <w:rPr>
        <w:rFonts w:hint="default"/>
      </w:rPr>
    </w:lvl>
  </w:abstractNum>
  <w:abstractNum w:abstractNumId="8" w15:restartNumberingAfterBreak="0">
    <w:nsid w:val="35D4520D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igtree" w:hAnsi="Figtre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DD1DC3"/>
    <w:multiLevelType w:val="multilevel"/>
    <w:tmpl w:val="0BE4901C"/>
    <w:styleLink w:val="Aktuelllista3"/>
    <w:lvl w:ilvl="0">
      <w:start w:val="1"/>
      <w:numFmt w:val="upperRoman"/>
      <w:suff w:val="nothing"/>
      <w:lvlText w:val="%1."/>
      <w:lvlJc w:val="right"/>
      <w:pPr>
        <w:ind w:left="851" w:hanging="454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124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164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04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43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83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323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363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4027" w:hanging="454"/>
      </w:pPr>
      <w:rPr>
        <w:rFonts w:hint="default"/>
      </w:rPr>
    </w:lvl>
  </w:abstractNum>
  <w:abstractNum w:abstractNumId="10" w15:restartNumberingAfterBreak="0">
    <w:nsid w:val="47803CB0"/>
    <w:multiLevelType w:val="multilevel"/>
    <w:tmpl w:val="EAA0BB74"/>
    <w:styleLink w:val="Aktuelllista4"/>
    <w:lvl w:ilvl="0">
      <w:start w:val="1"/>
      <w:numFmt w:val="upperRoman"/>
      <w:lvlText w:val="%1."/>
      <w:lvlJc w:val="right"/>
      <w:pPr>
        <w:ind w:left="851" w:hanging="454"/>
      </w:pPr>
    </w:lvl>
    <w:lvl w:ilvl="1">
      <w:start w:val="1"/>
      <w:numFmt w:val="upperRoman"/>
      <w:lvlText w:val="%1.%2."/>
      <w:lvlJc w:val="right"/>
      <w:pPr>
        <w:ind w:left="1248" w:hanging="454"/>
      </w:pPr>
      <w:rPr>
        <w:rFonts w:hint="default"/>
      </w:rPr>
    </w:lvl>
    <w:lvl w:ilvl="2">
      <w:start w:val="1"/>
      <w:numFmt w:val="upperRoman"/>
      <w:lvlText w:val="%1.%2.%3."/>
      <w:lvlJc w:val="right"/>
      <w:pPr>
        <w:ind w:left="1645" w:hanging="454"/>
      </w:pPr>
      <w:rPr>
        <w:rFonts w:hint="default"/>
      </w:rPr>
    </w:lvl>
    <w:lvl w:ilvl="3">
      <w:start w:val="1"/>
      <w:numFmt w:val="upperRoman"/>
      <w:lvlText w:val="%1.%2.%3.%4."/>
      <w:lvlJc w:val="right"/>
      <w:pPr>
        <w:ind w:left="2042" w:hanging="454"/>
      </w:pPr>
      <w:rPr>
        <w:rFonts w:hint="default"/>
      </w:rPr>
    </w:lvl>
    <w:lvl w:ilvl="4">
      <w:start w:val="1"/>
      <w:numFmt w:val="upperRoman"/>
      <w:lvlText w:val="%1.%2.%3.%4.%5."/>
      <w:lvlJc w:val="right"/>
      <w:pPr>
        <w:ind w:left="2439" w:hanging="454"/>
      </w:pPr>
      <w:rPr>
        <w:rFonts w:hint="default"/>
      </w:rPr>
    </w:lvl>
    <w:lvl w:ilvl="5">
      <w:start w:val="1"/>
      <w:numFmt w:val="upperRoman"/>
      <w:lvlText w:val="%1.%2.%3.%4.%5.%6."/>
      <w:lvlJc w:val="right"/>
      <w:pPr>
        <w:ind w:left="2836" w:hanging="454"/>
      </w:pPr>
      <w:rPr>
        <w:rFonts w:hint="default"/>
      </w:rPr>
    </w:lvl>
    <w:lvl w:ilvl="6">
      <w:start w:val="1"/>
      <w:numFmt w:val="upperRoman"/>
      <w:lvlText w:val="%1.%2.%3.%4.%5.%6.%7."/>
      <w:lvlJc w:val="right"/>
      <w:pPr>
        <w:ind w:left="3233" w:hanging="454"/>
      </w:pPr>
      <w:rPr>
        <w:rFonts w:hint="default"/>
      </w:rPr>
    </w:lvl>
    <w:lvl w:ilvl="7">
      <w:start w:val="1"/>
      <w:numFmt w:val="upperRoman"/>
      <w:lvlText w:val="%1.%2.%3.%4.%5.%6.%7.%8."/>
      <w:lvlJc w:val="right"/>
      <w:pPr>
        <w:ind w:left="3630" w:hanging="454"/>
      </w:pPr>
      <w:rPr>
        <w:rFonts w:hint="default"/>
      </w:rPr>
    </w:lvl>
    <w:lvl w:ilvl="8">
      <w:start w:val="1"/>
      <w:numFmt w:val="upperRoman"/>
      <w:lvlText w:val="%1.%2.%3.%4.%5.%6.%7.%8.%9."/>
      <w:lvlJc w:val="right"/>
      <w:pPr>
        <w:ind w:left="4027" w:hanging="454"/>
      </w:pPr>
      <w:rPr>
        <w:rFonts w:hint="default"/>
      </w:rPr>
    </w:lvl>
  </w:abstractNum>
  <w:abstractNum w:abstractNumId="11" w15:restartNumberingAfterBreak="0">
    <w:nsid w:val="47C81390"/>
    <w:multiLevelType w:val="multilevel"/>
    <w:tmpl w:val="6EB8F212"/>
    <w:lvl w:ilvl="0">
      <w:start w:val="1"/>
      <w:numFmt w:val="upperRoman"/>
      <w:pStyle w:val="RomanList"/>
      <w:lvlText w:val="%1"/>
      <w:lvlJc w:val="left"/>
      <w:pPr>
        <w:ind w:left="0" w:hanging="680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2052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2092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132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171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211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2251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2291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23307" w:hanging="454"/>
      </w:pPr>
      <w:rPr>
        <w:rFonts w:hint="default"/>
      </w:rPr>
    </w:lvl>
  </w:abstractNum>
  <w:abstractNum w:abstractNumId="12" w15:restartNumberingAfterBreak="0">
    <w:nsid w:val="4B5E0F57"/>
    <w:multiLevelType w:val="multilevel"/>
    <w:tmpl w:val="050AB5E2"/>
    <w:styleLink w:val="NummerlistaKIB"/>
    <w:lvl w:ilvl="0">
      <w:start w:val="1"/>
      <w:numFmt w:val="upperRoman"/>
      <w:suff w:val="nothing"/>
      <w:lvlText w:val="%1."/>
      <w:lvlJc w:val="right"/>
      <w:pPr>
        <w:ind w:left="851" w:hanging="454"/>
      </w:pPr>
      <w:rPr>
        <w:rFonts w:hint="default"/>
      </w:rPr>
    </w:lvl>
    <w:lvl w:ilvl="1">
      <w:start w:val="1"/>
      <w:numFmt w:val="upperRoman"/>
      <w:suff w:val="nothing"/>
      <w:lvlText w:val="%1.%2."/>
      <w:lvlJc w:val="right"/>
      <w:pPr>
        <w:ind w:left="124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164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04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43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83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323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363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4027" w:hanging="454"/>
      </w:pPr>
      <w:rPr>
        <w:rFonts w:hint="default"/>
      </w:rPr>
    </w:lvl>
  </w:abstractNum>
  <w:abstractNum w:abstractNumId="13" w15:restartNumberingAfterBreak="0">
    <w:nsid w:val="55E202F7"/>
    <w:multiLevelType w:val="multilevel"/>
    <w:tmpl w:val="140C8786"/>
    <w:styleLink w:val="Aktuelllista6"/>
    <w:lvl w:ilvl="0">
      <w:start w:val="1"/>
      <w:numFmt w:val="upperRoman"/>
      <w:lvlText w:val="%1."/>
      <w:lvlJc w:val="right"/>
      <w:pPr>
        <w:ind w:left="577" w:hanging="180"/>
      </w:pPr>
    </w:lvl>
    <w:lvl w:ilvl="1">
      <w:start w:val="1"/>
      <w:numFmt w:val="upperRoman"/>
      <w:suff w:val="nothing"/>
      <w:lvlText w:val="%1.%2."/>
      <w:lvlJc w:val="right"/>
      <w:pPr>
        <w:ind w:left="124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164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04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43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83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323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363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4027" w:hanging="454"/>
      </w:pPr>
      <w:rPr>
        <w:rFonts w:hint="default"/>
      </w:rPr>
    </w:lvl>
  </w:abstractNum>
  <w:abstractNum w:abstractNumId="14" w15:restartNumberingAfterBreak="0">
    <w:nsid w:val="59C6556A"/>
    <w:multiLevelType w:val="multilevel"/>
    <w:tmpl w:val="050AB5E2"/>
    <w:name w:val="KIB Romersk2"/>
    <w:numStyleLink w:val="NummerlistaKIB"/>
  </w:abstractNum>
  <w:abstractNum w:abstractNumId="15" w15:restartNumberingAfterBreak="0">
    <w:nsid w:val="5B5F0A37"/>
    <w:multiLevelType w:val="hybridMultilevel"/>
    <w:tmpl w:val="1B027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B35CA"/>
    <w:multiLevelType w:val="multilevel"/>
    <w:tmpl w:val="F634D21A"/>
    <w:styleLink w:val="Aktuelllista5"/>
    <w:lvl w:ilvl="0">
      <w:start w:val="1"/>
      <w:numFmt w:val="lowerRoman"/>
      <w:lvlText w:val="%1."/>
      <w:lvlJc w:val="right"/>
      <w:pPr>
        <w:ind w:left="757" w:hanging="360"/>
      </w:pPr>
    </w:lvl>
    <w:lvl w:ilvl="1">
      <w:start w:val="1"/>
      <w:numFmt w:val="upperRoman"/>
      <w:suff w:val="nothing"/>
      <w:lvlText w:val="%1.%2."/>
      <w:lvlJc w:val="right"/>
      <w:pPr>
        <w:ind w:left="1248" w:hanging="454"/>
      </w:pPr>
      <w:rPr>
        <w:rFonts w:hint="default"/>
      </w:rPr>
    </w:lvl>
    <w:lvl w:ilvl="2">
      <w:start w:val="1"/>
      <w:numFmt w:val="upperRoman"/>
      <w:suff w:val="nothing"/>
      <w:lvlText w:val="%1.%2.%3."/>
      <w:lvlJc w:val="right"/>
      <w:pPr>
        <w:ind w:left="1645" w:hanging="454"/>
      </w:pPr>
      <w:rPr>
        <w:rFonts w:hint="default"/>
      </w:rPr>
    </w:lvl>
    <w:lvl w:ilvl="3">
      <w:start w:val="1"/>
      <w:numFmt w:val="upperRoman"/>
      <w:suff w:val="nothing"/>
      <w:lvlText w:val="%1.%2.%3.%4."/>
      <w:lvlJc w:val="right"/>
      <w:pPr>
        <w:ind w:left="2042" w:hanging="454"/>
      </w:pPr>
      <w:rPr>
        <w:rFonts w:hint="default"/>
      </w:rPr>
    </w:lvl>
    <w:lvl w:ilvl="4">
      <w:start w:val="1"/>
      <w:numFmt w:val="upperRoman"/>
      <w:suff w:val="nothing"/>
      <w:lvlText w:val="%1.%2.%3.%4.%5."/>
      <w:lvlJc w:val="right"/>
      <w:pPr>
        <w:ind w:left="2439" w:hanging="454"/>
      </w:pPr>
      <w:rPr>
        <w:rFonts w:hint="default"/>
      </w:rPr>
    </w:lvl>
    <w:lvl w:ilvl="5">
      <w:start w:val="1"/>
      <w:numFmt w:val="upperRoman"/>
      <w:suff w:val="nothing"/>
      <w:lvlText w:val="%1.%2.%3.%4.%5.%6."/>
      <w:lvlJc w:val="right"/>
      <w:pPr>
        <w:ind w:left="2836" w:hanging="454"/>
      </w:pPr>
      <w:rPr>
        <w:rFonts w:hint="default"/>
      </w:rPr>
    </w:lvl>
    <w:lvl w:ilvl="6">
      <w:start w:val="1"/>
      <w:numFmt w:val="upperRoman"/>
      <w:suff w:val="nothing"/>
      <w:lvlText w:val="%1.%2.%3.%4.%5.%6.%7."/>
      <w:lvlJc w:val="right"/>
      <w:pPr>
        <w:ind w:left="3233" w:hanging="454"/>
      </w:pPr>
      <w:rPr>
        <w:rFonts w:hint="default"/>
      </w:rPr>
    </w:lvl>
    <w:lvl w:ilvl="7">
      <w:start w:val="1"/>
      <w:numFmt w:val="upperRoman"/>
      <w:suff w:val="nothing"/>
      <w:lvlText w:val="%1.%2.%3.%4.%5.%6.%7.%8."/>
      <w:lvlJc w:val="right"/>
      <w:pPr>
        <w:ind w:left="3630" w:hanging="454"/>
      </w:pPr>
      <w:rPr>
        <w:rFonts w:hint="default"/>
      </w:rPr>
    </w:lvl>
    <w:lvl w:ilvl="8">
      <w:start w:val="1"/>
      <w:numFmt w:val="upperRoman"/>
      <w:suff w:val="nothing"/>
      <w:lvlText w:val="%1.%2.%3.%4.%5.%6.%7.%8.%9."/>
      <w:lvlJc w:val="right"/>
      <w:pPr>
        <w:ind w:left="4027" w:hanging="454"/>
      </w:pPr>
      <w:rPr>
        <w:rFonts w:hint="default"/>
      </w:rPr>
    </w:lvl>
  </w:abstractNum>
  <w:abstractNum w:abstractNumId="17" w15:restartNumberingAfterBreak="0">
    <w:nsid w:val="635B5317"/>
    <w:multiLevelType w:val="multilevel"/>
    <w:tmpl w:val="7296536A"/>
    <w:styleLink w:val="Aktuelllista15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46A15C8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  <w:rPr>
        <w:rFonts w:ascii="Figtree" w:hAnsi="Figtree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  <w:rPr>
        <w:rFonts w:ascii="DM Sans" w:hAnsi="DM Sans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DM Sans" w:hAnsi="DM Sans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DM Sans" w:hAnsi="DM Sans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DM Sans" w:hAnsi="DM Sans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DM Sans" w:hAnsi="DM Sans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DM Sans" w:hAnsi="DM Sans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DM Sans" w:hAnsi="DM Sans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DM Sans" w:hAnsi="DM Sans"/>
      </w:rPr>
    </w:lvl>
  </w:abstractNum>
  <w:abstractNum w:abstractNumId="19" w15:restartNumberingAfterBreak="0">
    <w:nsid w:val="65A700CC"/>
    <w:multiLevelType w:val="multilevel"/>
    <w:tmpl w:val="041D001D"/>
    <w:styleLink w:val="Aktuelllista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391EFC"/>
    <w:multiLevelType w:val="hybridMultilevel"/>
    <w:tmpl w:val="7188D242"/>
    <w:lvl w:ilvl="0" w:tplc="BE3C9E7A">
      <w:start w:val="1"/>
      <w:numFmt w:val="lowerRoman"/>
      <w:pStyle w:val="Romerskaseparatlista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7" w:hanging="360"/>
      </w:pPr>
    </w:lvl>
    <w:lvl w:ilvl="2" w:tplc="041D001B" w:tentative="1">
      <w:start w:val="1"/>
      <w:numFmt w:val="lowerRoman"/>
      <w:lvlText w:val="%3."/>
      <w:lvlJc w:val="right"/>
      <w:pPr>
        <w:ind w:left="2557" w:hanging="180"/>
      </w:pPr>
    </w:lvl>
    <w:lvl w:ilvl="3" w:tplc="041D000F" w:tentative="1">
      <w:start w:val="1"/>
      <w:numFmt w:val="decimal"/>
      <w:lvlText w:val="%4."/>
      <w:lvlJc w:val="left"/>
      <w:pPr>
        <w:ind w:left="3277" w:hanging="360"/>
      </w:pPr>
    </w:lvl>
    <w:lvl w:ilvl="4" w:tplc="041D0019" w:tentative="1">
      <w:start w:val="1"/>
      <w:numFmt w:val="lowerLetter"/>
      <w:lvlText w:val="%5."/>
      <w:lvlJc w:val="left"/>
      <w:pPr>
        <w:ind w:left="3997" w:hanging="360"/>
      </w:pPr>
    </w:lvl>
    <w:lvl w:ilvl="5" w:tplc="041D001B" w:tentative="1">
      <w:start w:val="1"/>
      <w:numFmt w:val="lowerRoman"/>
      <w:lvlText w:val="%6."/>
      <w:lvlJc w:val="right"/>
      <w:pPr>
        <w:ind w:left="4717" w:hanging="180"/>
      </w:pPr>
    </w:lvl>
    <w:lvl w:ilvl="6" w:tplc="041D000F" w:tentative="1">
      <w:start w:val="1"/>
      <w:numFmt w:val="decimal"/>
      <w:lvlText w:val="%7."/>
      <w:lvlJc w:val="left"/>
      <w:pPr>
        <w:ind w:left="5437" w:hanging="360"/>
      </w:pPr>
    </w:lvl>
    <w:lvl w:ilvl="7" w:tplc="041D0019" w:tentative="1">
      <w:start w:val="1"/>
      <w:numFmt w:val="lowerLetter"/>
      <w:lvlText w:val="%8."/>
      <w:lvlJc w:val="left"/>
      <w:pPr>
        <w:ind w:left="6157" w:hanging="360"/>
      </w:pPr>
    </w:lvl>
    <w:lvl w:ilvl="8" w:tplc="041D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6FBA0404"/>
    <w:multiLevelType w:val="multilevel"/>
    <w:tmpl w:val="E4A6332C"/>
    <w:name w:val="KIB Romersk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1772FCE"/>
    <w:multiLevelType w:val="multilevel"/>
    <w:tmpl w:val="1BEA59BE"/>
    <w:styleLink w:val="Aktuelllista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A0B5960"/>
    <w:multiLevelType w:val="multilevel"/>
    <w:tmpl w:val="7296536A"/>
    <w:styleLink w:val="Aktuelllista13"/>
    <w:lvl w:ilvl="0">
      <w:start w:val="1"/>
      <w:numFmt w:val="decimal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A4D3CB4"/>
    <w:multiLevelType w:val="multilevel"/>
    <w:tmpl w:val="041D001D"/>
    <w:styleLink w:val="Aktuelllist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A5135DC"/>
    <w:multiLevelType w:val="multilevel"/>
    <w:tmpl w:val="55E6ADE6"/>
    <w:styleLink w:val="Aktuelllista2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17678"/>
    <w:multiLevelType w:val="multilevel"/>
    <w:tmpl w:val="C3BA5014"/>
    <w:styleLink w:val="Aktuelllista9"/>
    <w:lvl w:ilvl="0">
      <w:start w:val="1"/>
      <w:numFmt w:val="lowerRoman"/>
      <w:lvlText w:val="%1."/>
      <w:lvlJc w:val="right"/>
      <w:pPr>
        <w:ind w:left="11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7CFE7D3D"/>
    <w:multiLevelType w:val="multilevel"/>
    <w:tmpl w:val="EA7AED8A"/>
    <w:lvl w:ilvl="0">
      <w:start w:val="1"/>
      <w:numFmt w:val="decimal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C23FB2"/>
    <w:multiLevelType w:val="multilevel"/>
    <w:tmpl w:val="A5CAE99A"/>
    <w:styleLink w:val="Aktuelllista1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31577">
    <w:abstractNumId w:val="12"/>
  </w:num>
  <w:num w:numId="2" w16cid:durableId="553204384">
    <w:abstractNumId w:val="18"/>
  </w:num>
  <w:num w:numId="3" w16cid:durableId="1120687149">
    <w:abstractNumId w:val="8"/>
  </w:num>
  <w:num w:numId="4" w16cid:durableId="156500997">
    <w:abstractNumId w:val="6"/>
  </w:num>
  <w:num w:numId="5" w16cid:durableId="1467311883">
    <w:abstractNumId w:val="28"/>
  </w:num>
  <w:num w:numId="6" w16cid:durableId="1475174016">
    <w:abstractNumId w:val="25"/>
  </w:num>
  <w:num w:numId="7" w16cid:durableId="1785491177">
    <w:abstractNumId w:val="9"/>
  </w:num>
  <w:num w:numId="8" w16cid:durableId="543446404">
    <w:abstractNumId w:val="10"/>
  </w:num>
  <w:num w:numId="9" w16cid:durableId="1208689919">
    <w:abstractNumId w:val="16"/>
  </w:num>
  <w:num w:numId="10" w16cid:durableId="655108742">
    <w:abstractNumId w:val="13"/>
  </w:num>
  <w:num w:numId="11" w16cid:durableId="767702664">
    <w:abstractNumId w:val="19"/>
  </w:num>
  <w:num w:numId="12" w16cid:durableId="580608015">
    <w:abstractNumId w:val="24"/>
  </w:num>
  <w:num w:numId="13" w16cid:durableId="930088274">
    <w:abstractNumId w:val="26"/>
  </w:num>
  <w:num w:numId="14" w16cid:durableId="848760594">
    <w:abstractNumId w:val="15"/>
  </w:num>
  <w:num w:numId="15" w16cid:durableId="298387276">
    <w:abstractNumId w:val="5"/>
  </w:num>
  <w:num w:numId="16" w16cid:durableId="1679623244">
    <w:abstractNumId w:val="22"/>
  </w:num>
  <w:num w:numId="17" w16cid:durableId="1415278770">
    <w:abstractNumId w:val="0"/>
  </w:num>
  <w:num w:numId="18" w16cid:durableId="1437288876">
    <w:abstractNumId w:val="23"/>
  </w:num>
  <w:num w:numId="19" w16cid:durableId="1703554480">
    <w:abstractNumId w:val="4"/>
  </w:num>
  <w:num w:numId="20" w16cid:durableId="1780487086">
    <w:abstractNumId w:val="17"/>
  </w:num>
  <w:num w:numId="21" w16cid:durableId="6686405">
    <w:abstractNumId w:val="3"/>
  </w:num>
  <w:num w:numId="22" w16cid:durableId="703553739">
    <w:abstractNumId w:val="2"/>
  </w:num>
  <w:num w:numId="23" w16cid:durableId="857501936">
    <w:abstractNumId w:val="11"/>
  </w:num>
  <w:num w:numId="24" w16cid:durableId="2029597124">
    <w:abstractNumId w:val="20"/>
  </w:num>
  <w:num w:numId="25" w16cid:durableId="296764464">
    <w:abstractNumId w:val="27"/>
  </w:num>
  <w:num w:numId="26" w16cid:durableId="702094865">
    <w:abstractNumId w:val="1"/>
  </w:num>
  <w:num w:numId="27" w16cid:durableId="167407792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US" w:vendorID="8" w:dllVersion="513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1005" w:allStyles="1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8E"/>
    <w:rsid w:val="000043E3"/>
    <w:rsid w:val="00006FBD"/>
    <w:rsid w:val="00013617"/>
    <w:rsid w:val="00024961"/>
    <w:rsid w:val="000278FD"/>
    <w:rsid w:val="00030C24"/>
    <w:rsid w:val="000313DB"/>
    <w:rsid w:val="00035F58"/>
    <w:rsid w:val="00036188"/>
    <w:rsid w:val="0004197F"/>
    <w:rsid w:val="00043B6E"/>
    <w:rsid w:val="00044CDA"/>
    <w:rsid w:val="0006024A"/>
    <w:rsid w:val="00070A54"/>
    <w:rsid w:val="0008089B"/>
    <w:rsid w:val="00080C22"/>
    <w:rsid w:val="00085FE5"/>
    <w:rsid w:val="00090576"/>
    <w:rsid w:val="00090A6C"/>
    <w:rsid w:val="0009786E"/>
    <w:rsid w:val="000A2A09"/>
    <w:rsid w:val="000A3749"/>
    <w:rsid w:val="000A4F68"/>
    <w:rsid w:val="000A6802"/>
    <w:rsid w:val="000B6AD0"/>
    <w:rsid w:val="000C00F1"/>
    <w:rsid w:val="000C4DE5"/>
    <w:rsid w:val="000C5F8B"/>
    <w:rsid w:val="000D2369"/>
    <w:rsid w:val="000D26D5"/>
    <w:rsid w:val="000D6165"/>
    <w:rsid w:val="000E0D96"/>
    <w:rsid w:val="000E1AC9"/>
    <w:rsid w:val="000E4129"/>
    <w:rsid w:val="000F132A"/>
    <w:rsid w:val="000F525C"/>
    <w:rsid w:val="000F5DAA"/>
    <w:rsid w:val="00104302"/>
    <w:rsid w:val="00110377"/>
    <w:rsid w:val="0011176F"/>
    <w:rsid w:val="001170F3"/>
    <w:rsid w:val="00123772"/>
    <w:rsid w:val="00131455"/>
    <w:rsid w:val="00142976"/>
    <w:rsid w:val="00143366"/>
    <w:rsid w:val="00147ACA"/>
    <w:rsid w:val="001519F0"/>
    <w:rsid w:val="00152E53"/>
    <w:rsid w:val="001547C2"/>
    <w:rsid w:val="001550D5"/>
    <w:rsid w:val="00162723"/>
    <w:rsid w:val="0016414B"/>
    <w:rsid w:val="0017504A"/>
    <w:rsid w:val="001760D3"/>
    <w:rsid w:val="00177AE3"/>
    <w:rsid w:val="00182276"/>
    <w:rsid w:val="001848CD"/>
    <w:rsid w:val="00187898"/>
    <w:rsid w:val="00197C76"/>
    <w:rsid w:val="001B037A"/>
    <w:rsid w:val="001B5E3B"/>
    <w:rsid w:val="001B7630"/>
    <w:rsid w:val="001C2B00"/>
    <w:rsid w:val="001C573B"/>
    <w:rsid w:val="001C6797"/>
    <w:rsid w:val="001D07CC"/>
    <w:rsid w:val="001D5D36"/>
    <w:rsid w:val="001F33A4"/>
    <w:rsid w:val="001F4561"/>
    <w:rsid w:val="0020294F"/>
    <w:rsid w:val="00205F9C"/>
    <w:rsid w:val="002100D0"/>
    <w:rsid w:val="00226015"/>
    <w:rsid w:val="00233591"/>
    <w:rsid w:val="00256D12"/>
    <w:rsid w:val="002647C9"/>
    <w:rsid w:val="00266C52"/>
    <w:rsid w:val="0027109D"/>
    <w:rsid w:val="00273EA4"/>
    <w:rsid w:val="00273F3F"/>
    <w:rsid w:val="00281959"/>
    <w:rsid w:val="00283B61"/>
    <w:rsid w:val="0029596C"/>
    <w:rsid w:val="002B2DD9"/>
    <w:rsid w:val="002C7FB5"/>
    <w:rsid w:val="002D411C"/>
    <w:rsid w:val="002E0A8A"/>
    <w:rsid w:val="002E0EC0"/>
    <w:rsid w:val="002F1CBD"/>
    <w:rsid w:val="00300268"/>
    <w:rsid w:val="00304A7D"/>
    <w:rsid w:val="00310491"/>
    <w:rsid w:val="003113E2"/>
    <w:rsid w:val="00320A5D"/>
    <w:rsid w:val="0032157F"/>
    <w:rsid w:val="0032192F"/>
    <w:rsid w:val="00325407"/>
    <w:rsid w:val="0032547D"/>
    <w:rsid w:val="00331D6A"/>
    <w:rsid w:val="0035010F"/>
    <w:rsid w:val="00350DDB"/>
    <w:rsid w:val="003515BB"/>
    <w:rsid w:val="00351EB5"/>
    <w:rsid w:val="00352621"/>
    <w:rsid w:val="00352A26"/>
    <w:rsid w:val="00362B29"/>
    <w:rsid w:val="003672AF"/>
    <w:rsid w:val="00377310"/>
    <w:rsid w:val="00380A8C"/>
    <w:rsid w:val="003837F3"/>
    <w:rsid w:val="00384B8E"/>
    <w:rsid w:val="003961A8"/>
    <w:rsid w:val="00396D8E"/>
    <w:rsid w:val="003A2BA6"/>
    <w:rsid w:val="003A597B"/>
    <w:rsid w:val="003B4886"/>
    <w:rsid w:val="003C6EBC"/>
    <w:rsid w:val="003C7B8B"/>
    <w:rsid w:val="003D6CD8"/>
    <w:rsid w:val="003E113E"/>
    <w:rsid w:val="003E487C"/>
    <w:rsid w:val="003E4FA4"/>
    <w:rsid w:val="003E6AB2"/>
    <w:rsid w:val="003F286E"/>
    <w:rsid w:val="003F6631"/>
    <w:rsid w:val="00401CF4"/>
    <w:rsid w:val="00403336"/>
    <w:rsid w:val="004075D1"/>
    <w:rsid w:val="00411630"/>
    <w:rsid w:val="00411F11"/>
    <w:rsid w:val="00413B17"/>
    <w:rsid w:val="00417E96"/>
    <w:rsid w:val="00421C02"/>
    <w:rsid w:val="004321D4"/>
    <w:rsid w:val="00433519"/>
    <w:rsid w:val="00434EFE"/>
    <w:rsid w:val="0043545D"/>
    <w:rsid w:val="00437E03"/>
    <w:rsid w:val="00445FD4"/>
    <w:rsid w:val="00453E31"/>
    <w:rsid w:val="00457335"/>
    <w:rsid w:val="00462CBD"/>
    <w:rsid w:val="00464F60"/>
    <w:rsid w:val="00466DB5"/>
    <w:rsid w:val="004711F2"/>
    <w:rsid w:val="0048532B"/>
    <w:rsid w:val="004866DF"/>
    <w:rsid w:val="004901D1"/>
    <w:rsid w:val="0049203A"/>
    <w:rsid w:val="00494410"/>
    <w:rsid w:val="004B1DF9"/>
    <w:rsid w:val="004B2ED8"/>
    <w:rsid w:val="004B5327"/>
    <w:rsid w:val="004B6E00"/>
    <w:rsid w:val="004C2C17"/>
    <w:rsid w:val="004D0153"/>
    <w:rsid w:val="004D5933"/>
    <w:rsid w:val="004E0FDB"/>
    <w:rsid w:val="004E1D9D"/>
    <w:rsid w:val="004E5B6D"/>
    <w:rsid w:val="004F150D"/>
    <w:rsid w:val="00501BA1"/>
    <w:rsid w:val="00514058"/>
    <w:rsid w:val="00515C75"/>
    <w:rsid w:val="00523675"/>
    <w:rsid w:val="005258A5"/>
    <w:rsid w:val="00532874"/>
    <w:rsid w:val="00535501"/>
    <w:rsid w:val="005426DE"/>
    <w:rsid w:val="00542E16"/>
    <w:rsid w:val="00543A09"/>
    <w:rsid w:val="00550C04"/>
    <w:rsid w:val="005554B6"/>
    <w:rsid w:val="00555976"/>
    <w:rsid w:val="00555D1C"/>
    <w:rsid w:val="00556DC7"/>
    <w:rsid w:val="00560228"/>
    <w:rsid w:val="005661BB"/>
    <w:rsid w:val="00566666"/>
    <w:rsid w:val="00567965"/>
    <w:rsid w:val="00577283"/>
    <w:rsid w:val="00577DFE"/>
    <w:rsid w:val="00587BC9"/>
    <w:rsid w:val="0059612D"/>
    <w:rsid w:val="00596C1B"/>
    <w:rsid w:val="005A3A60"/>
    <w:rsid w:val="005A75C2"/>
    <w:rsid w:val="005B2058"/>
    <w:rsid w:val="005D0A3B"/>
    <w:rsid w:val="005D3BC1"/>
    <w:rsid w:val="005E18AD"/>
    <w:rsid w:val="005F41DF"/>
    <w:rsid w:val="005F7913"/>
    <w:rsid w:val="00601774"/>
    <w:rsid w:val="00601B17"/>
    <w:rsid w:val="0060692E"/>
    <w:rsid w:val="0061423F"/>
    <w:rsid w:val="00617CD1"/>
    <w:rsid w:val="00620036"/>
    <w:rsid w:val="00634D0F"/>
    <w:rsid w:val="00645CAB"/>
    <w:rsid w:val="00645FBB"/>
    <w:rsid w:val="00675545"/>
    <w:rsid w:val="00680ADD"/>
    <w:rsid w:val="0068475B"/>
    <w:rsid w:val="00687F60"/>
    <w:rsid w:val="00697EE1"/>
    <w:rsid w:val="006A03A1"/>
    <w:rsid w:val="006A4825"/>
    <w:rsid w:val="006C295A"/>
    <w:rsid w:val="006D321F"/>
    <w:rsid w:val="006D7ADB"/>
    <w:rsid w:val="006F209E"/>
    <w:rsid w:val="006F2281"/>
    <w:rsid w:val="006F3088"/>
    <w:rsid w:val="006F53E7"/>
    <w:rsid w:val="0070463D"/>
    <w:rsid w:val="00723C53"/>
    <w:rsid w:val="0072494F"/>
    <w:rsid w:val="00726475"/>
    <w:rsid w:val="00727767"/>
    <w:rsid w:val="007318E9"/>
    <w:rsid w:val="00733A77"/>
    <w:rsid w:val="0073737E"/>
    <w:rsid w:val="0074334B"/>
    <w:rsid w:val="0074481F"/>
    <w:rsid w:val="00744FDD"/>
    <w:rsid w:val="00751BAF"/>
    <w:rsid w:val="007554AE"/>
    <w:rsid w:val="00756CA2"/>
    <w:rsid w:val="007851CC"/>
    <w:rsid w:val="007864A6"/>
    <w:rsid w:val="00790E1C"/>
    <w:rsid w:val="00791A61"/>
    <w:rsid w:val="00794F81"/>
    <w:rsid w:val="007A3759"/>
    <w:rsid w:val="007D0679"/>
    <w:rsid w:val="007D2768"/>
    <w:rsid w:val="007E0F82"/>
    <w:rsid w:val="007F0A8F"/>
    <w:rsid w:val="007F2A68"/>
    <w:rsid w:val="00800709"/>
    <w:rsid w:val="00800B42"/>
    <w:rsid w:val="00806280"/>
    <w:rsid w:val="008135FC"/>
    <w:rsid w:val="00814B67"/>
    <w:rsid w:val="00815422"/>
    <w:rsid w:val="008225A9"/>
    <w:rsid w:val="00836A71"/>
    <w:rsid w:val="00840845"/>
    <w:rsid w:val="00841B31"/>
    <w:rsid w:val="00842337"/>
    <w:rsid w:val="00846380"/>
    <w:rsid w:val="00851572"/>
    <w:rsid w:val="00854B90"/>
    <w:rsid w:val="0086201E"/>
    <w:rsid w:val="0087131A"/>
    <w:rsid w:val="0089328B"/>
    <w:rsid w:val="00894BEA"/>
    <w:rsid w:val="008A4907"/>
    <w:rsid w:val="008A5086"/>
    <w:rsid w:val="008A6206"/>
    <w:rsid w:val="008B5ECC"/>
    <w:rsid w:val="008C1D47"/>
    <w:rsid w:val="008C1F85"/>
    <w:rsid w:val="008C424F"/>
    <w:rsid w:val="008D7862"/>
    <w:rsid w:val="008D7E11"/>
    <w:rsid w:val="008E236D"/>
    <w:rsid w:val="008E7915"/>
    <w:rsid w:val="00902557"/>
    <w:rsid w:val="00904333"/>
    <w:rsid w:val="009052B7"/>
    <w:rsid w:val="00905348"/>
    <w:rsid w:val="0090550F"/>
    <w:rsid w:val="0090742D"/>
    <w:rsid w:val="00912A48"/>
    <w:rsid w:val="009208BE"/>
    <w:rsid w:val="00923055"/>
    <w:rsid w:val="009310B0"/>
    <w:rsid w:val="00934926"/>
    <w:rsid w:val="00940E45"/>
    <w:rsid w:val="00946CC9"/>
    <w:rsid w:val="009535C2"/>
    <w:rsid w:val="0095396C"/>
    <w:rsid w:val="0095696A"/>
    <w:rsid w:val="00957820"/>
    <w:rsid w:val="00960AB6"/>
    <w:rsid w:val="00962764"/>
    <w:rsid w:val="00970E05"/>
    <w:rsid w:val="00982612"/>
    <w:rsid w:val="00985269"/>
    <w:rsid w:val="00996ECD"/>
    <w:rsid w:val="009B1625"/>
    <w:rsid w:val="009B30F8"/>
    <w:rsid w:val="009B6782"/>
    <w:rsid w:val="009C0DDF"/>
    <w:rsid w:val="009C2AE8"/>
    <w:rsid w:val="009D029A"/>
    <w:rsid w:val="009D0902"/>
    <w:rsid w:val="009D182F"/>
    <w:rsid w:val="009E644A"/>
    <w:rsid w:val="009E7AD5"/>
    <w:rsid w:val="009F189E"/>
    <w:rsid w:val="009F4223"/>
    <w:rsid w:val="009F6B72"/>
    <w:rsid w:val="00A00BF1"/>
    <w:rsid w:val="00A03302"/>
    <w:rsid w:val="00A06499"/>
    <w:rsid w:val="00A07AC6"/>
    <w:rsid w:val="00A10A0F"/>
    <w:rsid w:val="00A1293B"/>
    <w:rsid w:val="00A21501"/>
    <w:rsid w:val="00A247B0"/>
    <w:rsid w:val="00A26692"/>
    <w:rsid w:val="00A32820"/>
    <w:rsid w:val="00A351A2"/>
    <w:rsid w:val="00A42A5A"/>
    <w:rsid w:val="00A5083A"/>
    <w:rsid w:val="00A54B6C"/>
    <w:rsid w:val="00A61065"/>
    <w:rsid w:val="00A624DE"/>
    <w:rsid w:val="00A712FE"/>
    <w:rsid w:val="00A728DD"/>
    <w:rsid w:val="00A72B04"/>
    <w:rsid w:val="00A77BAA"/>
    <w:rsid w:val="00A85FC1"/>
    <w:rsid w:val="00A860D3"/>
    <w:rsid w:val="00A90CE5"/>
    <w:rsid w:val="00A92143"/>
    <w:rsid w:val="00A94036"/>
    <w:rsid w:val="00AA048A"/>
    <w:rsid w:val="00AA3D39"/>
    <w:rsid w:val="00AA6290"/>
    <w:rsid w:val="00AA7EB5"/>
    <w:rsid w:val="00AB0ABB"/>
    <w:rsid w:val="00AB645A"/>
    <w:rsid w:val="00AB6686"/>
    <w:rsid w:val="00AB77AC"/>
    <w:rsid w:val="00AC1241"/>
    <w:rsid w:val="00AC1E3D"/>
    <w:rsid w:val="00AC31AF"/>
    <w:rsid w:val="00AC7EFE"/>
    <w:rsid w:val="00AD1EB7"/>
    <w:rsid w:val="00AD3468"/>
    <w:rsid w:val="00AD7F9A"/>
    <w:rsid w:val="00AE0059"/>
    <w:rsid w:val="00AE5341"/>
    <w:rsid w:val="00AE661E"/>
    <w:rsid w:val="00AF283E"/>
    <w:rsid w:val="00AF54BE"/>
    <w:rsid w:val="00B041E1"/>
    <w:rsid w:val="00B13693"/>
    <w:rsid w:val="00B14CFD"/>
    <w:rsid w:val="00B15FE8"/>
    <w:rsid w:val="00B50C28"/>
    <w:rsid w:val="00B572A6"/>
    <w:rsid w:val="00B57CC9"/>
    <w:rsid w:val="00B57F97"/>
    <w:rsid w:val="00B65F9A"/>
    <w:rsid w:val="00B6658E"/>
    <w:rsid w:val="00B73B60"/>
    <w:rsid w:val="00B810F1"/>
    <w:rsid w:val="00B8230F"/>
    <w:rsid w:val="00B82A84"/>
    <w:rsid w:val="00B8435B"/>
    <w:rsid w:val="00B86975"/>
    <w:rsid w:val="00B911D6"/>
    <w:rsid w:val="00B92488"/>
    <w:rsid w:val="00B94CA6"/>
    <w:rsid w:val="00B95C1E"/>
    <w:rsid w:val="00B9776B"/>
    <w:rsid w:val="00BA38C8"/>
    <w:rsid w:val="00BA3DC1"/>
    <w:rsid w:val="00BB06E6"/>
    <w:rsid w:val="00BB1DC5"/>
    <w:rsid w:val="00BC1F66"/>
    <w:rsid w:val="00BC293C"/>
    <w:rsid w:val="00BD02C4"/>
    <w:rsid w:val="00BD3122"/>
    <w:rsid w:val="00BD716C"/>
    <w:rsid w:val="00BE1A7D"/>
    <w:rsid w:val="00BE7426"/>
    <w:rsid w:val="00BF0AEF"/>
    <w:rsid w:val="00BF35CD"/>
    <w:rsid w:val="00BF5CEE"/>
    <w:rsid w:val="00BF5D1C"/>
    <w:rsid w:val="00BF7AB7"/>
    <w:rsid w:val="00C0322B"/>
    <w:rsid w:val="00C101D6"/>
    <w:rsid w:val="00C115EC"/>
    <w:rsid w:val="00C21B33"/>
    <w:rsid w:val="00C30002"/>
    <w:rsid w:val="00C34B26"/>
    <w:rsid w:val="00C34B90"/>
    <w:rsid w:val="00C35581"/>
    <w:rsid w:val="00C414E6"/>
    <w:rsid w:val="00C44E81"/>
    <w:rsid w:val="00C52543"/>
    <w:rsid w:val="00C52B7A"/>
    <w:rsid w:val="00C535BC"/>
    <w:rsid w:val="00C566EB"/>
    <w:rsid w:val="00C56C80"/>
    <w:rsid w:val="00C57B0A"/>
    <w:rsid w:val="00C622E3"/>
    <w:rsid w:val="00C71EFF"/>
    <w:rsid w:val="00C90FB6"/>
    <w:rsid w:val="00C953D0"/>
    <w:rsid w:val="00C97B16"/>
    <w:rsid w:val="00CA3FA6"/>
    <w:rsid w:val="00CC0F54"/>
    <w:rsid w:val="00CC1F39"/>
    <w:rsid w:val="00CC3AD6"/>
    <w:rsid w:val="00CC7562"/>
    <w:rsid w:val="00CE08D2"/>
    <w:rsid w:val="00CE0DC6"/>
    <w:rsid w:val="00CF130C"/>
    <w:rsid w:val="00CF1B03"/>
    <w:rsid w:val="00CF270B"/>
    <w:rsid w:val="00CF280C"/>
    <w:rsid w:val="00CF2F18"/>
    <w:rsid w:val="00CF738F"/>
    <w:rsid w:val="00CF7C61"/>
    <w:rsid w:val="00CF7E8F"/>
    <w:rsid w:val="00D06130"/>
    <w:rsid w:val="00D14CEE"/>
    <w:rsid w:val="00D15ED8"/>
    <w:rsid w:val="00D25D63"/>
    <w:rsid w:val="00D26D53"/>
    <w:rsid w:val="00D434A5"/>
    <w:rsid w:val="00D5786F"/>
    <w:rsid w:val="00D63B18"/>
    <w:rsid w:val="00D642C3"/>
    <w:rsid w:val="00D704AE"/>
    <w:rsid w:val="00D722AB"/>
    <w:rsid w:val="00D731EB"/>
    <w:rsid w:val="00D74949"/>
    <w:rsid w:val="00D751CC"/>
    <w:rsid w:val="00D76A3F"/>
    <w:rsid w:val="00D91345"/>
    <w:rsid w:val="00D93035"/>
    <w:rsid w:val="00DA1664"/>
    <w:rsid w:val="00DA7CC3"/>
    <w:rsid w:val="00DB29F4"/>
    <w:rsid w:val="00DC57C9"/>
    <w:rsid w:val="00DD0427"/>
    <w:rsid w:val="00DD3D9C"/>
    <w:rsid w:val="00DD76B1"/>
    <w:rsid w:val="00DE471A"/>
    <w:rsid w:val="00DF4613"/>
    <w:rsid w:val="00DF4ED9"/>
    <w:rsid w:val="00DF5839"/>
    <w:rsid w:val="00E00EF8"/>
    <w:rsid w:val="00E04513"/>
    <w:rsid w:val="00E07419"/>
    <w:rsid w:val="00E1282A"/>
    <w:rsid w:val="00E30EE5"/>
    <w:rsid w:val="00E3327C"/>
    <w:rsid w:val="00E33CBA"/>
    <w:rsid w:val="00E34F20"/>
    <w:rsid w:val="00E40E8E"/>
    <w:rsid w:val="00E415AE"/>
    <w:rsid w:val="00E4203C"/>
    <w:rsid w:val="00E454B6"/>
    <w:rsid w:val="00E46ACA"/>
    <w:rsid w:val="00E46FED"/>
    <w:rsid w:val="00E51133"/>
    <w:rsid w:val="00E62A15"/>
    <w:rsid w:val="00E62F44"/>
    <w:rsid w:val="00E733F5"/>
    <w:rsid w:val="00E73539"/>
    <w:rsid w:val="00E7371A"/>
    <w:rsid w:val="00E74F8D"/>
    <w:rsid w:val="00E770E0"/>
    <w:rsid w:val="00E82FC5"/>
    <w:rsid w:val="00E97699"/>
    <w:rsid w:val="00EA66E0"/>
    <w:rsid w:val="00EB7A2E"/>
    <w:rsid w:val="00EC718E"/>
    <w:rsid w:val="00ED1977"/>
    <w:rsid w:val="00ED6655"/>
    <w:rsid w:val="00EE08D3"/>
    <w:rsid w:val="00EE1081"/>
    <w:rsid w:val="00EF53CA"/>
    <w:rsid w:val="00EF57C9"/>
    <w:rsid w:val="00F02890"/>
    <w:rsid w:val="00F04079"/>
    <w:rsid w:val="00F0684C"/>
    <w:rsid w:val="00F130E1"/>
    <w:rsid w:val="00F1684E"/>
    <w:rsid w:val="00F21546"/>
    <w:rsid w:val="00F358E4"/>
    <w:rsid w:val="00F41B34"/>
    <w:rsid w:val="00F527CE"/>
    <w:rsid w:val="00F605C6"/>
    <w:rsid w:val="00F6066F"/>
    <w:rsid w:val="00F60DC7"/>
    <w:rsid w:val="00F62599"/>
    <w:rsid w:val="00F66A91"/>
    <w:rsid w:val="00F7073A"/>
    <w:rsid w:val="00F708D4"/>
    <w:rsid w:val="00F72148"/>
    <w:rsid w:val="00F73264"/>
    <w:rsid w:val="00F76C9F"/>
    <w:rsid w:val="00F819A6"/>
    <w:rsid w:val="00F8644A"/>
    <w:rsid w:val="00F909CA"/>
    <w:rsid w:val="00F930AF"/>
    <w:rsid w:val="00F97494"/>
    <w:rsid w:val="00FA4693"/>
    <w:rsid w:val="00FC63C2"/>
    <w:rsid w:val="00FD194B"/>
    <w:rsid w:val="00FD43F4"/>
    <w:rsid w:val="00FD62C9"/>
    <w:rsid w:val="00FD7443"/>
    <w:rsid w:val="00FE062A"/>
    <w:rsid w:val="00FE4ADD"/>
    <w:rsid w:val="00FE6C5A"/>
    <w:rsid w:val="00FF263F"/>
    <w:rsid w:val="00FF4553"/>
    <w:rsid w:val="00FF678A"/>
    <w:rsid w:val="00FF76BE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FD334"/>
  <w15:docId w15:val="{F611E8D5-07D6-4EA3-B67C-9084739F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M Sans" w:eastAsia="Times New Roman" w:hAnsi="DM Sans" w:cs="Times New Roman (CS-brödtext)"/>
        <w:spacing w:val="-2"/>
        <w:sz w:val="36"/>
        <w:szCs w:val="36"/>
        <w:lang w:val="sv-SE" w:eastAsia="sv-SE" w:bidi="ar-SA"/>
      </w:rPr>
    </w:rPrDefault>
    <w:pPrDefault/>
  </w:docDefaults>
  <w:latentStyles w:defLockedState="0" w:defUIPriority="2" w:defSemiHidden="0" w:defUnhideWhenUsed="0" w:defQFormat="0" w:count="376">
    <w:lsdException w:name="Normal" w:uiPriority="0" w:qFormat="1"/>
    <w:lsdException w:name="heading 1" w:uiPriority="3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" w:unhideWhenUsed="1"/>
    <w:lsdException w:name="List Bullet" w:semiHidden="1" w:uiPriority="3" w:unhideWhenUsed="1"/>
    <w:lsdException w:name="List Number" w:uiPriority="3"/>
    <w:lsdException w:name="List 2" w:semiHidden="1" w:uiPriority="6" w:unhideWhenUsed="1"/>
    <w:lsdException w:name="List 3" w:semiHidden="1" w:uiPriority="6" w:unhideWhenUsed="1"/>
    <w:lsdException w:name="List 4" w:uiPriority="6"/>
    <w:lsdException w:name="List 5" w:uiPriority="6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uiPriority="8"/>
    <w:lsdException w:name="Date" w:uiPriority="0"/>
    <w:lsdException w:name="Body Text First Indent" w:uiPriority="6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0" w:unhideWhenUsed="1"/>
    <w:lsdException w:name="Strong" w:uiPriority="6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1"/>
    <w:lsdException w:name="Intense Quote" w:uiPriority="3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3"/>
    <w:lsdException w:name="Subtle Reference" w:uiPriority="33"/>
    <w:lsdException w:name="Intense Reference" w:uiPriority="34"/>
    <w:lsdException w:name="Book Title" w:uiPriority="35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C953D0"/>
    <w:pPr>
      <w:spacing w:before="120" w:after="120" w:line="300" w:lineRule="auto"/>
    </w:pPr>
    <w:rPr>
      <w:rFonts w:ascii="Georgia" w:hAnsi="Georgia"/>
      <w:sz w:val="24"/>
      <w:szCs w:val="24"/>
    </w:rPr>
  </w:style>
  <w:style w:type="paragraph" w:styleId="Heading1">
    <w:name w:val="heading 1"/>
    <w:next w:val="Normal"/>
    <w:autoRedefine/>
    <w:uiPriority w:val="3"/>
    <w:qFormat/>
    <w:rsid w:val="00AC1241"/>
    <w:pPr>
      <w:numPr>
        <w:numId w:val="25"/>
      </w:numPr>
      <w:tabs>
        <w:tab w:val="left" w:pos="567"/>
      </w:tabs>
      <w:spacing w:before="3560" w:after="360" w:line="276" w:lineRule="auto"/>
      <w:outlineLvl w:val="0"/>
    </w:pPr>
    <w:rPr>
      <w:rFonts w:ascii="Figtree Medium" w:hAnsi="Figtree Medium" w:cs="Arial"/>
      <w:sz w:val="48"/>
      <w:lang w:val="en-US" w:eastAsia="en-US"/>
    </w:rPr>
  </w:style>
  <w:style w:type="paragraph" w:styleId="Heading2">
    <w:name w:val="heading 2"/>
    <w:next w:val="Normal"/>
    <w:autoRedefine/>
    <w:uiPriority w:val="3"/>
    <w:qFormat/>
    <w:rsid w:val="00587BC9"/>
    <w:pPr>
      <w:keepNext/>
      <w:numPr>
        <w:ilvl w:val="1"/>
        <w:numId w:val="25"/>
      </w:numPr>
      <w:spacing w:before="240" w:after="240"/>
      <w:outlineLvl w:val="1"/>
    </w:pPr>
    <w:rPr>
      <w:rFonts w:ascii="Figtree SemiBold" w:hAnsi="Figtree SemiBold" w:cs="Arial"/>
      <w:b/>
      <w:kern w:val="28"/>
      <w:sz w:val="28"/>
      <w:lang w:val="en-US" w:eastAsia="en-US"/>
    </w:rPr>
  </w:style>
  <w:style w:type="paragraph" w:styleId="Heading3">
    <w:name w:val="heading 3"/>
    <w:next w:val="Normal"/>
    <w:autoRedefine/>
    <w:uiPriority w:val="3"/>
    <w:qFormat/>
    <w:rsid w:val="00587BC9"/>
    <w:pPr>
      <w:keepNext/>
      <w:numPr>
        <w:ilvl w:val="2"/>
        <w:numId w:val="25"/>
      </w:numPr>
      <w:spacing w:before="240" w:after="200"/>
      <w:outlineLvl w:val="2"/>
    </w:pPr>
    <w:rPr>
      <w:rFonts w:ascii="Figtree SemiBold" w:hAnsi="Figtree SemiBold" w:cs="Arial"/>
      <w:b/>
      <w:bCs/>
      <w:iCs/>
      <w:kern w:val="28"/>
      <w:sz w:val="24"/>
      <w:lang w:val="en-US" w:eastAsia="en-US"/>
    </w:rPr>
  </w:style>
  <w:style w:type="paragraph" w:styleId="Heading4">
    <w:name w:val="heading 4"/>
    <w:next w:val="Normal"/>
    <w:autoRedefine/>
    <w:uiPriority w:val="3"/>
    <w:qFormat/>
    <w:rsid w:val="00587BC9"/>
    <w:pPr>
      <w:keepNext/>
      <w:numPr>
        <w:ilvl w:val="3"/>
        <w:numId w:val="25"/>
      </w:numPr>
      <w:spacing w:before="240" w:after="200"/>
      <w:outlineLvl w:val="3"/>
    </w:pPr>
    <w:rPr>
      <w:rFonts w:ascii="Figtree SemiBold" w:hAnsi="Figtree SemiBold"/>
      <w:b/>
      <w:i/>
      <w:kern w:val="28"/>
      <w:sz w:val="24"/>
      <w:lang w:val="en-US" w:eastAsia="en-US"/>
    </w:rPr>
  </w:style>
  <w:style w:type="paragraph" w:styleId="Heading5">
    <w:name w:val="heading 5"/>
    <w:next w:val="Normal"/>
    <w:uiPriority w:val="3"/>
    <w:unhideWhenUsed/>
    <w:rsid w:val="00587BC9"/>
    <w:pPr>
      <w:keepNext/>
      <w:numPr>
        <w:ilvl w:val="4"/>
        <w:numId w:val="25"/>
      </w:numPr>
      <w:spacing w:before="280"/>
      <w:outlineLvl w:val="4"/>
    </w:pPr>
    <w:rPr>
      <w:rFonts w:ascii="Figtree" w:hAnsi="Figtree"/>
      <w:kern w:val="28"/>
      <w:sz w:val="24"/>
      <w:u w:val="single"/>
      <w:lang w:val="en-US" w:eastAsia="en-US"/>
    </w:rPr>
  </w:style>
  <w:style w:type="paragraph" w:styleId="Heading6">
    <w:name w:val="heading 6"/>
    <w:basedOn w:val="Normal"/>
    <w:next w:val="Normal"/>
    <w:uiPriority w:val="2"/>
    <w:semiHidden/>
    <w:rsid w:val="00587BC9"/>
    <w:pPr>
      <w:keepNext/>
      <w:numPr>
        <w:ilvl w:val="5"/>
        <w:numId w:val="25"/>
      </w:numPr>
      <w:spacing w:after="80"/>
      <w:outlineLvl w:val="5"/>
    </w:pPr>
    <w:rPr>
      <w:rFonts w:ascii="Figtree" w:hAnsi="Figtree"/>
      <w:smallCaps/>
      <w:spacing w:val="20"/>
      <w:kern w:val="28"/>
    </w:rPr>
  </w:style>
  <w:style w:type="paragraph" w:styleId="Heading7">
    <w:name w:val="heading 7"/>
    <w:basedOn w:val="Normal"/>
    <w:next w:val="Normal"/>
    <w:uiPriority w:val="2"/>
    <w:semiHidden/>
    <w:rsid w:val="00587BC9"/>
    <w:pPr>
      <w:keepNext/>
      <w:numPr>
        <w:ilvl w:val="6"/>
        <w:numId w:val="25"/>
      </w:numPr>
      <w:spacing w:before="80" w:after="60"/>
      <w:outlineLvl w:val="6"/>
    </w:pPr>
    <w:rPr>
      <w:rFonts w:ascii="Figtree" w:hAnsi="Figtree"/>
      <w:caps/>
      <w:spacing w:val="0"/>
      <w:kern w:val="28"/>
    </w:rPr>
  </w:style>
  <w:style w:type="paragraph" w:styleId="Heading8">
    <w:name w:val="heading 8"/>
    <w:basedOn w:val="Normal"/>
    <w:next w:val="Normal"/>
    <w:uiPriority w:val="2"/>
    <w:semiHidden/>
    <w:rsid w:val="00587BC9"/>
    <w:pPr>
      <w:keepNext/>
      <w:numPr>
        <w:ilvl w:val="7"/>
        <w:numId w:val="25"/>
      </w:numPr>
      <w:spacing w:line="360" w:lineRule="auto"/>
      <w:jc w:val="center"/>
      <w:outlineLvl w:val="7"/>
    </w:pPr>
    <w:rPr>
      <w:rFonts w:ascii="Figtree" w:hAnsi="Figtree"/>
      <w:kern w:val="28"/>
    </w:rPr>
  </w:style>
  <w:style w:type="paragraph" w:styleId="Heading9">
    <w:name w:val="heading 9"/>
    <w:basedOn w:val="Normal"/>
    <w:next w:val="Normal"/>
    <w:uiPriority w:val="2"/>
    <w:semiHidden/>
    <w:rsid w:val="00587BC9"/>
    <w:pPr>
      <w:keepNext/>
      <w:numPr>
        <w:ilvl w:val="8"/>
        <w:numId w:val="25"/>
      </w:numPr>
      <w:spacing w:line="360" w:lineRule="auto"/>
      <w:outlineLvl w:val="8"/>
    </w:pPr>
    <w:rPr>
      <w:rFonts w:ascii="Figtree" w:hAnsi="Figtree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text">
    <w:name w:val="Hidden text"/>
    <w:autoRedefine/>
    <w:uiPriority w:val="5"/>
    <w:rsid w:val="00CA3FA6"/>
    <w:rPr>
      <w:rFonts w:ascii="Figtree" w:hAnsi="Figtree"/>
      <w:vanish/>
      <w:color w:val="F79646" w:themeColor="accent6"/>
      <w:sz w:val="22"/>
      <w:lang w:val="en-US" w:eastAsia="en-US"/>
    </w:rPr>
  </w:style>
  <w:style w:type="paragraph" w:styleId="Date">
    <w:name w:val="Date"/>
    <w:basedOn w:val="Normal"/>
    <w:uiPriority w:val="5"/>
    <w:rsid w:val="00350DDB"/>
    <w:pPr>
      <w:spacing w:line="240" w:lineRule="auto"/>
      <w:jc w:val="center"/>
    </w:pPr>
    <w:rPr>
      <w:rFonts w:ascii="Figtree" w:hAnsi="Figtree"/>
      <w:sz w:val="28"/>
    </w:rPr>
  </w:style>
  <w:style w:type="paragraph" w:styleId="Footer">
    <w:name w:val="footer"/>
    <w:aliases w:val="Footer right"/>
    <w:link w:val="FooterChar"/>
    <w:uiPriority w:val="99"/>
    <w:rsid w:val="00A92143"/>
    <w:pPr>
      <w:widowControl w:val="0"/>
      <w:tabs>
        <w:tab w:val="right" w:pos="7513"/>
      </w:tabs>
      <w:ind w:left="284"/>
      <w:jc w:val="right"/>
    </w:pPr>
    <w:rPr>
      <w:rFonts w:ascii="Figtree" w:hAnsi="Figtree"/>
      <w:sz w:val="20"/>
      <w:lang w:val="en-US" w:eastAsia="en-US"/>
    </w:rPr>
  </w:style>
  <w:style w:type="paragraph" w:customStyle="1" w:styleId="SpikbladAuthor">
    <w:name w:val="Spikblad Author"/>
    <w:uiPriority w:val="4"/>
    <w:rsid w:val="00B86975"/>
    <w:rPr>
      <w:rFonts w:ascii="Figtree" w:hAnsi="Figtree" w:cs="Times New Roman"/>
      <w:b/>
      <w:noProof/>
      <w:spacing w:val="15"/>
      <w:sz w:val="28"/>
      <w:szCs w:val="22"/>
      <w:lang w:val="en-US" w:eastAsia="en-US"/>
    </w:rPr>
  </w:style>
  <w:style w:type="paragraph" w:customStyle="1" w:styleId="SpikbladHandledare">
    <w:name w:val="Spikblad Handledare"/>
    <w:uiPriority w:val="4"/>
    <w:rsid w:val="00B86975"/>
    <w:rPr>
      <w:rFonts w:ascii="Figtree" w:hAnsi="Figtree" w:cs="Segoe UI"/>
      <w:sz w:val="22"/>
      <w:szCs w:val="16"/>
      <w:lang w:val="en-US" w:eastAsia="en-US"/>
    </w:rPr>
  </w:style>
  <w:style w:type="paragraph" w:customStyle="1" w:styleId="SpikbladYear">
    <w:name w:val="Spikblad Year"/>
    <w:uiPriority w:val="4"/>
    <w:rsid w:val="00B86975"/>
    <w:rPr>
      <w:rFonts w:ascii="Figtree SemiBold" w:hAnsi="Figtree SemiBold"/>
      <w:b/>
      <w:noProof/>
      <w:lang w:val="en-US" w:eastAsia="en-US"/>
    </w:rPr>
  </w:style>
  <w:style w:type="paragraph" w:styleId="Header">
    <w:name w:val="header"/>
    <w:uiPriority w:val="5"/>
    <w:rsid w:val="00B86975"/>
    <w:pPr>
      <w:widowControl w:val="0"/>
      <w:tabs>
        <w:tab w:val="center" w:pos="4320"/>
      </w:tabs>
    </w:pPr>
    <w:rPr>
      <w:rFonts w:ascii="Figtree" w:hAnsi="Figtree"/>
      <w:sz w:val="20"/>
      <w:lang w:val="en-US" w:eastAsia="en-US"/>
    </w:rPr>
  </w:style>
  <w:style w:type="paragraph" w:customStyle="1" w:styleId="SpikbladInstitution">
    <w:name w:val="Spikblad Institution"/>
    <w:link w:val="SpikbladInstitutionChar"/>
    <w:uiPriority w:val="4"/>
    <w:rsid w:val="00B86975"/>
    <w:pPr>
      <w:spacing w:after="240" w:line="300" w:lineRule="auto"/>
    </w:pPr>
    <w:rPr>
      <w:rFonts w:ascii="Figtree SemiBold" w:hAnsi="Figtree SemiBold"/>
      <w:b/>
      <w:sz w:val="24"/>
      <w:szCs w:val="28"/>
      <w:lang w:val="en-US" w:eastAsia="en-US"/>
    </w:rPr>
  </w:style>
  <w:style w:type="paragraph" w:styleId="Title">
    <w:name w:val="Title"/>
    <w:aliases w:val="Rubrik romerska"/>
    <w:next w:val="Normal"/>
    <w:link w:val="TitleChar"/>
    <w:autoRedefine/>
    <w:uiPriority w:val="99"/>
    <w:qFormat/>
    <w:rsid w:val="00854B90"/>
    <w:pPr>
      <w:tabs>
        <w:tab w:val="left" w:pos="567"/>
      </w:tabs>
      <w:spacing w:before="360" w:after="240" w:line="276" w:lineRule="auto"/>
    </w:pPr>
    <w:rPr>
      <w:rFonts w:ascii="Figtree Medium" w:hAnsi="Figtree Medium" w:cs="Arial"/>
      <w:bCs/>
      <w:spacing w:val="0"/>
      <w:sz w:val="48"/>
      <w:szCs w:val="24"/>
      <w:lang w:val="en-US" w:eastAsia="en-US"/>
    </w:rPr>
  </w:style>
  <w:style w:type="paragraph" w:customStyle="1" w:styleId="FrontAuthor">
    <w:name w:val="Front Author"/>
    <w:next w:val="Normal"/>
    <w:autoRedefine/>
    <w:uiPriority w:val="5"/>
    <w:rsid w:val="00350DDB"/>
    <w:pPr>
      <w:keepNext/>
      <w:spacing w:after="200"/>
      <w:ind w:left="1797" w:right="1797"/>
      <w:jc w:val="center"/>
    </w:pPr>
    <w:rPr>
      <w:rFonts w:ascii="Figtree" w:hAnsi="Figtree"/>
      <w:sz w:val="28"/>
      <w:lang w:val="en-US" w:eastAsia="en-US"/>
    </w:rPr>
  </w:style>
  <w:style w:type="paragraph" w:customStyle="1" w:styleId="FrontFrom">
    <w:name w:val="Front From"/>
    <w:link w:val="FrontFromChar"/>
    <w:autoRedefine/>
    <w:uiPriority w:val="5"/>
    <w:rsid w:val="00CA3FA6"/>
    <w:pPr>
      <w:jc w:val="center"/>
    </w:pPr>
    <w:rPr>
      <w:rFonts w:ascii="Figtree" w:hAnsi="Figtree" w:cs="Times New Roman"/>
      <w:sz w:val="28"/>
      <w:szCs w:val="24"/>
      <w:lang w:val="en-US" w:eastAsia="en-US"/>
    </w:rPr>
  </w:style>
  <w:style w:type="paragraph" w:styleId="TOC1">
    <w:name w:val="toc 1"/>
    <w:autoRedefine/>
    <w:uiPriority w:val="39"/>
    <w:qFormat/>
    <w:rsid w:val="00C622E3"/>
    <w:pPr>
      <w:tabs>
        <w:tab w:val="right" w:leader="dot" w:pos="8505"/>
      </w:tabs>
      <w:spacing w:line="300" w:lineRule="auto"/>
      <w:ind w:left="425" w:right="907" w:hanging="425"/>
    </w:pPr>
    <w:rPr>
      <w:rFonts w:ascii="Figtree" w:hAnsi="Figtree"/>
      <w:noProof/>
      <w:sz w:val="24"/>
      <w:lang w:val="en-US" w:eastAsia="en-US"/>
    </w:rPr>
  </w:style>
  <w:style w:type="paragraph" w:styleId="TOC2">
    <w:name w:val="toc 2"/>
    <w:basedOn w:val="Normal"/>
    <w:autoRedefine/>
    <w:uiPriority w:val="39"/>
    <w:qFormat/>
    <w:rsid w:val="004B5327"/>
    <w:pPr>
      <w:tabs>
        <w:tab w:val="right" w:leader="dot" w:pos="8505"/>
      </w:tabs>
      <w:spacing w:before="0" w:after="0"/>
      <w:ind w:left="992" w:right="907" w:hanging="567"/>
    </w:pPr>
    <w:rPr>
      <w:rFonts w:ascii="Figtree" w:hAnsi="Figtree"/>
      <w:noProof/>
      <w:sz w:val="22"/>
    </w:rPr>
  </w:style>
  <w:style w:type="paragraph" w:styleId="TOC3">
    <w:name w:val="toc 3"/>
    <w:basedOn w:val="Normal"/>
    <w:autoRedefine/>
    <w:uiPriority w:val="39"/>
    <w:qFormat/>
    <w:rsid w:val="004B5327"/>
    <w:pPr>
      <w:tabs>
        <w:tab w:val="right" w:leader="dot" w:pos="8505"/>
      </w:tabs>
      <w:spacing w:before="0" w:after="0"/>
      <w:ind w:left="1701" w:right="907" w:hanging="709"/>
    </w:pPr>
    <w:rPr>
      <w:rFonts w:ascii="Figtree" w:hAnsi="Figtree"/>
      <w:noProof/>
      <w:sz w:val="22"/>
    </w:rPr>
  </w:style>
  <w:style w:type="paragraph" w:customStyle="1" w:styleId="Image">
    <w:name w:val="Image"/>
    <w:uiPriority w:val="5"/>
    <w:rsid w:val="00733A77"/>
    <w:pPr>
      <w:jc w:val="center"/>
    </w:pPr>
    <w:rPr>
      <w:rFonts w:ascii="Figtree" w:hAnsi="Figtree"/>
      <w:noProof/>
    </w:rPr>
  </w:style>
  <w:style w:type="character" w:styleId="Hyperlink">
    <w:name w:val="Hyperlink"/>
    <w:uiPriority w:val="99"/>
    <w:rsid w:val="0072494F"/>
    <w:rPr>
      <w:color w:val="0000FF"/>
      <w:u w:val="single"/>
    </w:rPr>
  </w:style>
  <w:style w:type="paragraph" w:customStyle="1" w:styleId="SpikbladTitle">
    <w:name w:val="Spikblad Title"/>
    <w:uiPriority w:val="4"/>
    <w:rsid w:val="00B86975"/>
    <w:pPr>
      <w:spacing w:after="240" w:line="245" w:lineRule="auto"/>
    </w:pPr>
    <w:rPr>
      <w:rFonts w:ascii="Figtree SemiBold" w:hAnsi="Figtree SemiBold"/>
      <w:b/>
      <w:sz w:val="32"/>
      <w:lang w:eastAsia="en-US"/>
    </w:rPr>
  </w:style>
  <w:style w:type="character" w:styleId="FollowedHyperlink">
    <w:name w:val="FollowedHyperlink"/>
    <w:uiPriority w:val="6"/>
    <w:rsid w:val="00350DDB"/>
    <w:rPr>
      <w:rFonts w:ascii="Figtree" w:hAnsi="Figtree"/>
      <w:color w:val="034884"/>
      <w:u w:val="single"/>
    </w:rPr>
  </w:style>
  <w:style w:type="paragraph" w:styleId="Subtitle">
    <w:name w:val="Subtitle"/>
    <w:next w:val="Normal"/>
    <w:link w:val="SubtitleChar"/>
    <w:uiPriority w:val="99"/>
    <w:qFormat/>
    <w:rsid w:val="00B86975"/>
    <w:pPr>
      <w:numPr>
        <w:ilvl w:val="1"/>
      </w:numPr>
    </w:pPr>
    <w:rPr>
      <w:rFonts w:ascii="Figtree Medium" w:hAnsi="Figtree Medium" w:cs="Times New Roman"/>
      <w:spacing w:val="15"/>
      <w:sz w:val="3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B86975"/>
    <w:rPr>
      <w:rFonts w:ascii="Figtree Medium" w:hAnsi="Figtree Medium" w:cs="Times New Roman"/>
      <w:spacing w:val="15"/>
      <w:sz w:val="32"/>
      <w:szCs w:val="22"/>
      <w:lang w:val="en-US" w:eastAsia="en-US"/>
    </w:rPr>
  </w:style>
  <w:style w:type="paragraph" w:customStyle="1" w:styleId="1pkt">
    <w:name w:val="1 pkt"/>
    <w:basedOn w:val="Normal"/>
    <w:uiPriority w:val="6"/>
    <w:rsid w:val="00350DDB"/>
    <w:pPr>
      <w:widowControl w:val="0"/>
      <w:spacing w:before="0"/>
    </w:pPr>
    <w:rPr>
      <w:rFonts w:ascii="Figtree" w:hAnsi="Figtree"/>
      <w:noProof/>
      <w:sz w:val="2"/>
      <w:szCs w:val="2"/>
    </w:rPr>
  </w:style>
  <w:style w:type="paragraph" w:customStyle="1" w:styleId="SpikbladNormal">
    <w:name w:val="Spikblad Normal"/>
    <w:uiPriority w:val="4"/>
    <w:rsid w:val="00B86975"/>
    <w:rPr>
      <w:rFonts w:ascii="Figtree" w:hAnsi="Figtree"/>
      <w:noProof/>
      <w:sz w:val="24"/>
      <w:lang w:val="en-US" w:eastAsia="en-US"/>
    </w:rPr>
  </w:style>
  <w:style w:type="paragraph" w:styleId="BalloonText">
    <w:name w:val="Balloon Text"/>
    <w:basedOn w:val="Normal"/>
    <w:uiPriority w:val="2"/>
    <w:semiHidden/>
    <w:rsid w:val="009310B0"/>
    <w:rPr>
      <w:rFonts w:ascii="Tahoma" w:hAnsi="Tahoma" w:cs="Tahoma"/>
      <w:sz w:val="16"/>
      <w:szCs w:val="16"/>
    </w:rPr>
  </w:style>
  <w:style w:type="paragraph" w:customStyle="1" w:styleId="SpikbladHandledareKursiv">
    <w:name w:val="Spikblad Handledare Kursiv"/>
    <w:basedOn w:val="SpikbladHandledare"/>
    <w:uiPriority w:val="4"/>
    <w:rsid w:val="00152E53"/>
    <w:rPr>
      <w:i/>
    </w:rPr>
  </w:style>
  <w:style w:type="table" w:styleId="TableGrid">
    <w:name w:val="Table Grid"/>
    <w:basedOn w:val="TableNormal"/>
    <w:rsid w:val="00B86975"/>
    <w:rPr>
      <w:rFonts w:ascii="Figtree" w:hAnsi="Figtre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230F"/>
    <w:rPr>
      <w:color w:val="808080"/>
    </w:rPr>
  </w:style>
  <w:style w:type="paragraph" w:customStyle="1" w:styleId="FrontFromCaps">
    <w:name w:val="Front From Caps"/>
    <w:basedOn w:val="FrontFrom"/>
    <w:link w:val="FrontFromCapsChar"/>
    <w:autoRedefine/>
    <w:uiPriority w:val="5"/>
    <w:rsid w:val="00601B17"/>
    <w:rPr>
      <w:caps/>
      <w:noProof/>
    </w:rPr>
  </w:style>
  <w:style w:type="character" w:customStyle="1" w:styleId="FrontFromChar">
    <w:name w:val="Front From Char"/>
    <w:basedOn w:val="DefaultParagraphFont"/>
    <w:link w:val="FrontFrom"/>
    <w:uiPriority w:val="5"/>
    <w:rsid w:val="00CA3FA6"/>
    <w:rPr>
      <w:rFonts w:ascii="Figtree" w:hAnsi="Figtree" w:cs="Times New Roman"/>
      <w:sz w:val="28"/>
      <w:szCs w:val="24"/>
      <w:lang w:val="en-US" w:eastAsia="en-US"/>
    </w:rPr>
  </w:style>
  <w:style w:type="character" w:customStyle="1" w:styleId="FrontFromCapsChar">
    <w:name w:val="Front From Caps Char"/>
    <w:basedOn w:val="FrontFromChar"/>
    <w:link w:val="FrontFromCaps"/>
    <w:uiPriority w:val="5"/>
    <w:rsid w:val="005661BB"/>
    <w:rPr>
      <w:rFonts w:ascii="Figtree" w:eastAsia="Times New Roman" w:hAnsi="Figtree" w:cs="Times New Roman"/>
      <w:caps/>
      <w:noProof/>
      <w:spacing w:val="-2"/>
      <w:sz w:val="32"/>
      <w:szCs w:val="24"/>
      <w:lang w:val="en-US" w:eastAsia="en-US"/>
    </w:rPr>
  </w:style>
  <w:style w:type="paragraph" w:customStyle="1" w:styleId="FrontTitle">
    <w:name w:val="Front Title"/>
    <w:autoRedefine/>
    <w:uiPriority w:val="5"/>
    <w:rsid w:val="00CA3FA6"/>
    <w:pPr>
      <w:spacing w:after="600"/>
      <w:jc w:val="center"/>
    </w:pPr>
    <w:rPr>
      <w:rFonts w:ascii="Figtree" w:hAnsi="Figtree"/>
      <w:b/>
      <w:caps/>
      <w:sz w:val="44"/>
      <w:lang w:eastAsia="en-US"/>
    </w:rPr>
  </w:style>
  <w:style w:type="paragraph" w:customStyle="1" w:styleId="Publisher">
    <w:name w:val="Publisher"/>
    <w:uiPriority w:val="5"/>
    <w:rsid w:val="00B86975"/>
    <w:pPr>
      <w:spacing w:line="300" w:lineRule="auto"/>
    </w:pPr>
    <w:rPr>
      <w:rFonts w:ascii="Georgia Pro" w:hAnsi="Georgia Pro"/>
      <w:noProof/>
      <w:sz w:val="24"/>
      <w:lang w:val="en-US" w:eastAsia="en-US"/>
    </w:rPr>
  </w:style>
  <w:style w:type="paragraph" w:styleId="TOCHeading">
    <w:name w:val="TOC Heading"/>
    <w:next w:val="Normal"/>
    <w:autoRedefine/>
    <w:uiPriority w:val="39"/>
    <w:unhideWhenUsed/>
    <w:qFormat/>
    <w:rsid w:val="00957820"/>
    <w:pPr>
      <w:pageBreakBefore/>
      <w:spacing w:after="240"/>
    </w:pPr>
    <w:rPr>
      <w:rFonts w:ascii="Figtree Medium" w:hAnsi="Figtree Medium" w:cs="Arial"/>
      <w:bCs/>
      <w:caps/>
      <w:sz w:val="44"/>
      <w:szCs w:val="44"/>
      <w:lang w:val="en-US" w:eastAsia="en-US"/>
    </w:rPr>
  </w:style>
  <w:style w:type="paragraph" w:styleId="ListParagraph">
    <w:name w:val="List Paragraph"/>
    <w:basedOn w:val="Normal"/>
    <w:uiPriority w:val="36"/>
    <w:rsid w:val="00F04079"/>
    <w:pPr>
      <w:ind w:left="567"/>
      <w:contextualSpacing/>
    </w:pPr>
    <w:rPr>
      <w:noProof/>
    </w:rPr>
  </w:style>
  <w:style w:type="numbering" w:customStyle="1" w:styleId="NummerlistaKIB">
    <w:name w:val="Nummerlista KIB"/>
    <w:uiPriority w:val="99"/>
    <w:rsid w:val="00CF270B"/>
    <w:pPr>
      <w:numPr>
        <w:numId w:val="1"/>
      </w:numPr>
    </w:pPr>
  </w:style>
  <w:style w:type="paragraph" w:customStyle="1" w:styleId="RomanList">
    <w:name w:val="Roman List"/>
    <w:basedOn w:val="ListParagraph"/>
    <w:autoRedefine/>
    <w:uiPriority w:val="5"/>
    <w:qFormat/>
    <w:rsid w:val="006F53E7"/>
    <w:pPr>
      <w:numPr>
        <w:numId w:val="23"/>
      </w:numPr>
      <w:tabs>
        <w:tab w:val="left" w:pos="284"/>
      </w:tabs>
      <w:spacing w:before="3560" w:after="360" w:line="276" w:lineRule="auto"/>
    </w:pPr>
    <w:rPr>
      <w:rFonts w:ascii="Figtree Medium" w:hAnsi="Figtree Medium"/>
      <w:sz w:val="48"/>
      <w:lang w:val="en-US"/>
    </w:rPr>
  </w:style>
  <w:style w:type="character" w:customStyle="1" w:styleId="SpikbladInstitutionChar">
    <w:name w:val="Spikblad Institution Char"/>
    <w:basedOn w:val="DefaultParagraphFont"/>
    <w:link w:val="SpikbladInstitution"/>
    <w:uiPriority w:val="4"/>
    <w:rsid w:val="00B86975"/>
    <w:rPr>
      <w:rFonts w:ascii="Figtree SemiBold" w:hAnsi="Figtree SemiBold"/>
      <w:b/>
      <w:sz w:val="24"/>
      <w:szCs w:val="28"/>
      <w:lang w:val="en-US" w:eastAsia="en-US"/>
    </w:rPr>
  </w:style>
  <w:style w:type="paragraph" w:customStyle="1" w:styleId="SpikbladTime">
    <w:name w:val="Spikblad Time"/>
    <w:uiPriority w:val="4"/>
    <w:rsid w:val="00B86975"/>
    <w:rPr>
      <w:rFonts w:ascii="Figtree SemiBold" w:hAnsi="Figtree SemiBold"/>
      <w:b/>
      <w:bCs/>
      <w:sz w:val="26"/>
      <w:szCs w:val="32"/>
    </w:rPr>
  </w:style>
  <w:style w:type="paragraph" w:customStyle="1" w:styleId="Abbrevations">
    <w:name w:val="Abbrevations"/>
    <w:basedOn w:val="Normal"/>
    <w:uiPriority w:val="4"/>
    <w:qFormat/>
    <w:rsid w:val="00350DDB"/>
    <w:pPr>
      <w:spacing w:after="0"/>
    </w:pPr>
    <w:rPr>
      <w:rFonts w:ascii="Figtree" w:hAnsi="Figtree"/>
      <w:noProof/>
    </w:rPr>
  </w:style>
  <w:style w:type="paragraph" w:styleId="EndnoteText">
    <w:name w:val="endnote text"/>
    <w:basedOn w:val="Normal"/>
    <w:link w:val="EndnoteTextChar"/>
    <w:uiPriority w:val="2"/>
    <w:semiHidden/>
    <w:unhideWhenUsed/>
    <w:rsid w:val="00043B6E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2"/>
    <w:semiHidden/>
    <w:rsid w:val="00043B6E"/>
    <w:rPr>
      <w:spacing w:val="-2"/>
      <w:lang w:val="en-US" w:eastAsia="en-US"/>
    </w:rPr>
  </w:style>
  <w:style w:type="character" w:styleId="EndnoteReference">
    <w:name w:val="endnote reference"/>
    <w:basedOn w:val="DefaultParagraphFont"/>
    <w:uiPriority w:val="2"/>
    <w:semiHidden/>
    <w:unhideWhenUsed/>
    <w:rsid w:val="00A92143"/>
    <w:rPr>
      <w:rFonts w:ascii="Georgia Pro" w:hAnsi="Georgia Pro"/>
      <w:b w:val="0"/>
      <w:i w:val="0"/>
      <w:sz w:val="24"/>
      <w:vertAlign w:val="superscript"/>
    </w:rPr>
  </w:style>
  <w:style w:type="paragraph" w:customStyle="1" w:styleId="ListofScientificPapers">
    <w:name w:val="List of Scientific Papers"/>
    <w:basedOn w:val="RomanList"/>
    <w:uiPriority w:val="4"/>
    <w:qFormat/>
    <w:rsid w:val="00C21B33"/>
    <w:pPr>
      <w:numPr>
        <w:numId w:val="0"/>
      </w:numPr>
    </w:pPr>
  </w:style>
  <w:style w:type="paragraph" w:customStyle="1" w:styleId="Footerleft">
    <w:name w:val="Footer left"/>
    <w:basedOn w:val="Footer"/>
    <w:uiPriority w:val="5"/>
    <w:rsid w:val="00350DDB"/>
    <w:pPr>
      <w:jc w:val="left"/>
    </w:pPr>
  </w:style>
  <w:style w:type="paragraph" w:styleId="NoSpacing">
    <w:name w:val="No Spacing"/>
    <w:autoRedefine/>
    <w:uiPriority w:val="5"/>
    <w:qFormat/>
    <w:rsid w:val="00FD194B"/>
    <w:pPr>
      <w:spacing w:line="276" w:lineRule="auto"/>
    </w:pPr>
    <w:rPr>
      <w:rFonts w:ascii="Figtree" w:hAnsi="Figtree"/>
      <w:spacing w:val="0"/>
      <w:sz w:val="22"/>
      <w:lang w:val="en-US" w:eastAsia="en-US"/>
    </w:rPr>
  </w:style>
  <w:style w:type="paragraph" w:customStyle="1" w:styleId="Default">
    <w:name w:val="Default"/>
    <w:qFormat/>
    <w:rsid w:val="00A92143"/>
    <w:pPr>
      <w:autoSpaceDE w:val="0"/>
      <w:autoSpaceDN w:val="0"/>
      <w:adjustRightInd w:val="0"/>
    </w:pPr>
    <w:rPr>
      <w:rFonts w:ascii="Georgia Pro" w:hAnsi="Georgia Pro"/>
      <w:color w:val="000000"/>
      <w:sz w:val="24"/>
      <w:szCs w:val="24"/>
    </w:rPr>
  </w:style>
  <w:style w:type="character" w:customStyle="1" w:styleId="TitleChar">
    <w:name w:val="Title Char"/>
    <w:aliases w:val="Rubrik romerska Char"/>
    <w:basedOn w:val="DefaultParagraphFont"/>
    <w:link w:val="Title"/>
    <w:uiPriority w:val="99"/>
    <w:rsid w:val="00854B90"/>
    <w:rPr>
      <w:rFonts w:ascii="Figtree Medium" w:hAnsi="Figtree Medium" w:cs="Arial"/>
      <w:bCs/>
      <w:spacing w:val="0"/>
      <w:sz w:val="48"/>
      <w:szCs w:val="24"/>
      <w:lang w:val="en-US" w:eastAsia="en-US"/>
    </w:rPr>
  </w:style>
  <w:style w:type="numbering" w:styleId="ArticleSection">
    <w:name w:val="Outline List 3"/>
    <w:basedOn w:val="NoList"/>
    <w:semiHidden/>
    <w:unhideWhenUsed/>
    <w:rsid w:val="00D15ED8"/>
    <w:pPr>
      <w:numPr>
        <w:numId w:val="2"/>
      </w:numPr>
    </w:pPr>
  </w:style>
  <w:style w:type="numbering" w:styleId="1ai">
    <w:name w:val="Outline List 1"/>
    <w:basedOn w:val="NoList"/>
    <w:semiHidden/>
    <w:unhideWhenUsed/>
    <w:rsid w:val="00D15ED8"/>
    <w:pPr>
      <w:numPr>
        <w:numId w:val="3"/>
      </w:numPr>
    </w:pPr>
  </w:style>
  <w:style w:type="numbering" w:styleId="111111">
    <w:name w:val="Outline List 2"/>
    <w:basedOn w:val="NoList"/>
    <w:semiHidden/>
    <w:unhideWhenUsed/>
    <w:rsid w:val="00D15ED8"/>
    <w:pPr>
      <w:numPr>
        <w:numId w:val="4"/>
      </w:numPr>
    </w:pPr>
  </w:style>
  <w:style w:type="character" w:styleId="PageNumber">
    <w:name w:val="page number"/>
    <w:basedOn w:val="DefaultParagraphFont"/>
    <w:uiPriority w:val="2"/>
    <w:unhideWhenUsed/>
    <w:qFormat/>
    <w:rsid w:val="00B86975"/>
    <w:rPr>
      <w:rFonts w:ascii="Figtree" w:hAnsi="Figtree"/>
      <w:b w:val="0"/>
      <w:i w:val="0"/>
      <w:sz w:val="18"/>
    </w:rPr>
  </w:style>
  <w:style w:type="paragraph" w:customStyle="1" w:styleId="Kursiverat">
    <w:name w:val="Kursiverat"/>
    <w:basedOn w:val="Normal"/>
    <w:autoRedefine/>
    <w:uiPriority w:val="2"/>
    <w:qFormat/>
    <w:rsid w:val="00C953D0"/>
    <w:rPr>
      <w:rFonts w:cs="DM Sans"/>
      <w:i/>
    </w:rPr>
  </w:style>
  <w:style w:type="paragraph" w:customStyle="1" w:styleId="Rubrikcontent">
    <w:name w:val="Rubrik content"/>
    <w:link w:val="RubrikcontentChar"/>
    <w:autoRedefine/>
    <w:uiPriority w:val="2"/>
    <w:rsid w:val="00556DC7"/>
    <w:pPr>
      <w:tabs>
        <w:tab w:val="left" w:pos="2778"/>
      </w:tabs>
      <w:spacing w:before="120"/>
    </w:pPr>
    <w:rPr>
      <w:rFonts w:ascii="Figtree SemiBold" w:hAnsi="Figtree SemiBold" w:cs="Arial"/>
      <w:bCs/>
      <w:lang w:val="en-US" w:eastAsia="en-US"/>
    </w:rPr>
  </w:style>
  <w:style w:type="character" w:customStyle="1" w:styleId="RubrikcontentChar">
    <w:name w:val="Rubrik content Char"/>
    <w:basedOn w:val="TitleChar"/>
    <w:link w:val="Rubrikcontent"/>
    <w:uiPriority w:val="2"/>
    <w:rsid w:val="00556DC7"/>
    <w:rPr>
      <w:rFonts w:ascii="Figtree SemiBold" w:hAnsi="Figtree SemiBold" w:cs="Arial"/>
      <w:bCs/>
      <w:spacing w:val="0"/>
      <w:sz w:val="48"/>
      <w:szCs w:val="24"/>
      <w:lang w:val="en-US" w:eastAsia="en-US"/>
    </w:rPr>
  </w:style>
  <w:style w:type="paragraph" w:styleId="Revision">
    <w:name w:val="Revision"/>
    <w:hidden/>
    <w:uiPriority w:val="99"/>
    <w:semiHidden/>
    <w:rsid w:val="00BA38C8"/>
    <w:rPr>
      <w:rFonts w:ascii="Georgia Pro" w:hAnsi="Georgia Pro"/>
      <w:sz w:val="24"/>
      <w:szCs w:val="24"/>
    </w:rPr>
  </w:style>
  <w:style w:type="character" w:styleId="LineNumber">
    <w:name w:val="line number"/>
    <w:basedOn w:val="DefaultParagraphFont"/>
    <w:uiPriority w:val="2"/>
    <w:semiHidden/>
    <w:unhideWhenUsed/>
    <w:rsid w:val="00411F11"/>
  </w:style>
  <w:style w:type="numbering" w:customStyle="1" w:styleId="Aktuelllista1">
    <w:name w:val="Aktuell lista1"/>
    <w:uiPriority w:val="99"/>
    <w:rsid w:val="000A6802"/>
    <w:pPr>
      <w:numPr>
        <w:numId w:val="5"/>
      </w:numPr>
    </w:pPr>
  </w:style>
  <w:style w:type="numbering" w:customStyle="1" w:styleId="Aktuelllista2">
    <w:name w:val="Aktuell lista2"/>
    <w:uiPriority w:val="99"/>
    <w:rsid w:val="00854B90"/>
    <w:pPr>
      <w:numPr>
        <w:numId w:val="6"/>
      </w:numPr>
    </w:pPr>
  </w:style>
  <w:style w:type="paragraph" w:customStyle="1" w:styleId="Romerskaseparatlista">
    <w:name w:val="Romerska separat lista"/>
    <w:autoRedefine/>
    <w:uiPriority w:val="2"/>
    <w:qFormat/>
    <w:rsid w:val="00587BC9"/>
    <w:pPr>
      <w:numPr>
        <w:numId w:val="24"/>
      </w:numPr>
      <w:spacing w:before="40" w:after="40" w:line="300" w:lineRule="auto"/>
    </w:pPr>
    <w:rPr>
      <w:rFonts w:ascii="Figtree" w:hAnsi="Figtree" w:cs="DM Sans"/>
      <w:noProof/>
      <w:sz w:val="22"/>
      <w:szCs w:val="24"/>
      <w:lang w:val="en-US"/>
    </w:rPr>
  </w:style>
  <w:style w:type="numbering" w:customStyle="1" w:styleId="Aktuelllista3">
    <w:name w:val="Aktuell lista3"/>
    <w:uiPriority w:val="99"/>
    <w:rsid w:val="00854B90"/>
    <w:pPr>
      <w:numPr>
        <w:numId w:val="7"/>
      </w:numPr>
    </w:pPr>
  </w:style>
  <w:style w:type="numbering" w:customStyle="1" w:styleId="Aktuelllista4">
    <w:name w:val="Aktuell lista4"/>
    <w:uiPriority w:val="99"/>
    <w:rsid w:val="00854B90"/>
    <w:pPr>
      <w:numPr>
        <w:numId w:val="8"/>
      </w:numPr>
    </w:pPr>
  </w:style>
  <w:style w:type="numbering" w:customStyle="1" w:styleId="Aktuelllista5">
    <w:name w:val="Aktuell lista5"/>
    <w:uiPriority w:val="99"/>
    <w:rsid w:val="00854B90"/>
    <w:pPr>
      <w:numPr>
        <w:numId w:val="9"/>
      </w:numPr>
    </w:pPr>
  </w:style>
  <w:style w:type="numbering" w:customStyle="1" w:styleId="Aktuelllista6">
    <w:name w:val="Aktuell lista6"/>
    <w:uiPriority w:val="99"/>
    <w:rsid w:val="00854B90"/>
    <w:pPr>
      <w:numPr>
        <w:numId w:val="10"/>
      </w:numPr>
    </w:pPr>
  </w:style>
  <w:style w:type="numbering" w:customStyle="1" w:styleId="Aktuelllista7">
    <w:name w:val="Aktuell lista7"/>
    <w:uiPriority w:val="99"/>
    <w:rsid w:val="00FD194B"/>
    <w:pPr>
      <w:numPr>
        <w:numId w:val="11"/>
      </w:numPr>
    </w:pPr>
  </w:style>
  <w:style w:type="numbering" w:customStyle="1" w:styleId="Aktuelllista8">
    <w:name w:val="Aktuell lista8"/>
    <w:uiPriority w:val="99"/>
    <w:rsid w:val="00FD194B"/>
    <w:pPr>
      <w:numPr>
        <w:numId w:val="12"/>
      </w:numPr>
    </w:pPr>
  </w:style>
  <w:style w:type="numbering" w:customStyle="1" w:styleId="Aktuelllista9">
    <w:name w:val="Aktuell lista9"/>
    <w:uiPriority w:val="99"/>
    <w:rsid w:val="004075D1"/>
    <w:pPr>
      <w:numPr>
        <w:numId w:val="13"/>
      </w:numPr>
    </w:pPr>
  </w:style>
  <w:style w:type="paragraph" w:styleId="Index1">
    <w:name w:val="index 1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238" w:hanging="238"/>
    </w:pPr>
    <w:rPr>
      <w:rFonts w:ascii="Figtree" w:hAnsi="Figtree"/>
    </w:rPr>
  </w:style>
  <w:style w:type="paragraph" w:styleId="Index2">
    <w:name w:val="index 2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476" w:hanging="238"/>
    </w:pPr>
    <w:rPr>
      <w:rFonts w:ascii="Figtree" w:hAnsi="Figtree"/>
      <w:sz w:val="22"/>
    </w:rPr>
  </w:style>
  <w:style w:type="paragraph" w:styleId="Index3">
    <w:name w:val="index 3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720" w:hanging="240"/>
    </w:pPr>
    <w:rPr>
      <w:rFonts w:ascii="Figtree" w:hAnsi="Figtree"/>
      <w:sz w:val="21"/>
    </w:rPr>
  </w:style>
  <w:style w:type="paragraph" w:styleId="Index4">
    <w:name w:val="index 4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958" w:hanging="238"/>
    </w:pPr>
    <w:rPr>
      <w:rFonts w:ascii="Figtree" w:hAnsi="Figtree"/>
      <w:sz w:val="20"/>
    </w:rPr>
  </w:style>
  <w:style w:type="paragraph" w:styleId="Index5">
    <w:name w:val="index 5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1200" w:hanging="240"/>
    </w:pPr>
    <w:rPr>
      <w:rFonts w:ascii="Figtree" w:hAnsi="Figtree"/>
      <w:sz w:val="20"/>
    </w:rPr>
  </w:style>
  <w:style w:type="paragraph" w:styleId="Index6">
    <w:name w:val="index 6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1440" w:hanging="240"/>
    </w:pPr>
    <w:rPr>
      <w:rFonts w:ascii="Figtree" w:hAnsi="Figtree"/>
      <w:sz w:val="18"/>
    </w:rPr>
  </w:style>
  <w:style w:type="paragraph" w:styleId="Index7">
    <w:name w:val="index 7"/>
    <w:basedOn w:val="Normal"/>
    <w:next w:val="Normal"/>
    <w:autoRedefine/>
    <w:uiPriority w:val="2"/>
    <w:semiHidden/>
    <w:unhideWhenUsed/>
    <w:rsid w:val="00957820"/>
    <w:pPr>
      <w:spacing w:before="0" w:after="0" w:line="240" w:lineRule="auto"/>
      <w:ind w:left="1680" w:hanging="240"/>
    </w:pPr>
    <w:rPr>
      <w:rFonts w:ascii="Figtree" w:hAnsi="Figtree"/>
    </w:rPr>
  </w:style>
  <w:style w:type="paragraph" w:styleId="TOC4">
    <w:name w:val="toc 4"/>
    <w:basedOn w:val="Normal"/>
    <w:next w:val="Normal"/>
    <w:autoRedefine/>
    <w:uiPriority w:val="2"/>
    <w:semiHidden/>
    <w:unhideWhenUsed/>
    <w:qFormat/>
    <w:rsid w:val="004B5327"/>
    <w:pPr>
      <w:spacing w:after="100"/>
      <w:ind w:left="720" w:right="907"/>
    </w:pPr>
    <w:rPr>
      <w:rFonts w:ascii="Figtree" w:hAnsi="Figtree"/>
      <w:sz w:val="22"/>
    </w:rPr>
  </w:style>
  <w:style w:type="paragraph" w:styleId="TOC5">
    <w:name w:val="toc 5"/>
    <w:basedOn w:val="Normal"/>
    <w:next w:val="Normal"/>
    <w:autoRedefine/>
    <w:uiPriority w:val="2"/>
    <w:semiHidden/>
    <w:unhideWhenUsed/>
    <w:qFormat/>
    <w:rsid w:val="004B5327"/>
    <w:pPr>
      <w:spacing w:after="100"/>
      <w:ind w:left="958" w:right="907"/>
    </w:pPr>
    <w:rPr>
      <w:rFonts w:ascii="Figtree" w:hAnsi="Figtree"/>
      <w:sz w:val="22"/>
    </w:rPr>
  </w:style>
  <w:style w:type="paragraph" w:styleId="TOC6">
    <w:name w:val="toc 6"/>
    <w:basedOn w:val="Normal"/>
    <w:next w:val="Normal"/>
    <w:autoRedefine/>
    <w:uiPriority w:val="2"/>
    <w:semiHidden/>
    <w:unhideWhenUsed/>
    <w:qFormat/>
    <w:rsid w:val="004B5327"/>
    <w:pPr>
      <w:spacing w:after="100"/>
      <w:ind w:left="1202" w:right="907"/>
    </w:pPr>
    <w:rPr>
      <w:rFonts w:ascii="Figtree" w:hAnsi="Figtree"/>
      <w:sz w:val="21"/>
    </w:rPr>
  </w:style>
  <w:style w:type="paragraph" w:styleId="TOC7">
    <w:name w:val="toc 7"/>
    <w:basedOn w:val="Normal"/>
    <w:next w:val="Normal"/>
    <w:autoRedefine/>
    <w:uiPriority w:val="2"/>
    <w:semiHidden/>
    <w:unhideWhenUsed/>
    <w:qFormat/>
    <w:rsid w:val="004B5327"/>
    <w:pPr>
      <w:spacing w:after="100"/>
      <w:ind w:left="1440" w:right="907"/>
    </w:pPr>
    <w:rPr>
      <w:rFonts w:ascii="Figtree" w:hAnsi="Figtree"/>
      <w:sz w:val="21"/>
    </w:rPr>
  </w:style>
  <w:style w:type="numbering" w:customStyle="1" w:styleId="Aktuelllista10">
    <w:name w:val="Aktuell lista10"/>
    <w:uiPriority w:val="99"/>
    <w:rsid w:val="007A3759"/>
    <w:pPr>
      <w:numPr>
        <w:numId w:val="15"/>
      </w:numPr>
    </w:pPr>
  </w:style>
  <w:style w:type="numbering" w:customStyle="1" w:styleId="Aktuelllista11">
    <w:name w:val="Aktuell lista11"/>
    <w:uiPriority w:val="99"/>
    <w:rsid w:val="00806280"/>
    <w:pPr>
      <w:numPr>
        <w:numId w:val="16"/>
      </w:numPr>
    </w:pPr>
  </w:style>
  <w:style w:type="numbering" w:customStyle="1" w:styleId="Aktuelllista12">
    <w:name w:val="Aktuell lista12"/>
    <w:uiPriority w:val="99"/>
    <w:rsid w:val="00806280"/>
    <w:pPr>
      <w:numPr>
        <w:numId w:val="17"/>
      </w:numPr>
    </w:pPr>
  </w:style>
  <w:style w:type="numbering" w:customStyle="1" w:styleId="Aktuelllista13">
    <w:name w:val="Aktuell lista13"/>
    <w:uiPriority w:val="99"/>
    <w:rsid w:val="00E82FC5"/>
    <w:pPr>
      <w:numPr>
        <w:numId w:val="18"/>
      </w:numPr>
    </w:pPr>
  </w:style>
  <w:style w:type="numbering" w:customStyle="1" w:styleId="Aktuelllista14">
    <w:name w:val="Aktuell lista14"/>
    <w:uiPriority w:val="99"/>
    <w:rsid w:val="00E82FC5"/>
    <w:pPr>
      <w:numPr>
        <w:numId w:val="19"/>
      </w:numPr>
    </w:pPr>
  </w:style>
  <w:style w:type="numbering" w:customStyle="1" w:styleId="Aktuelllista15">
    <w:name w:val="Aktuell lista15"/>
    <w:uiPriority w:val="99"/>
    <w:rsid w:val="00E82FC5"/>
    <w:pPr>
      <w:numPr>
        <w:numId w:val="20"/>
      </w:numPr>
    </w:pPr>
  </w:style>
  <w:style w:type="numbering" w:customStyle="1" w:styleId="Aktuelllista16">
    <w:name w:val="Aktuell lista16"/>
    <w:uiPriority w:val="99"/>
    <w:rsid w:val="00E82FC5"/>
    <w:pPr>
      <w:numPr>
        <w:numId w:val="21"/>
      </w:numPr>
    </w:pPr>
  </w:style>
  <w:style w:type="numbering" w:customStyle="1" w:styleId="Aktuelllista17">
    <w:name w:val="Aktuell lista17"/>
    <w:uiPriority w:val="99"/>
    <w:rsid w:val="00E82FC5"/>
    <w:pPr>
      <w:numPr>
        <w:numId w:val="22"/>
      </w:numPr>
    </w:pPr>
  </w:style>
  <w:style w:type="paragraph" w:customStyle="1" w:styleId="Keywordsrubrik">
    <w:name w:val="Keywords rubrik"/>
    <w:basedOn w:val="Normal"/>
    <w:link w:val="KeywordsrubrikChar"/>
    <w:autoRedefine/>
    <w:uiPriority w:val="2"/>
    <w:qFormat/>
    <w:rsid w:val="00464F60"/>
    <w:rPr>
      <w:b/>
      <w:bCs/>
      <w:lang w:val="en-US"/>
    </w:rPr>
  </w:style>
  <w:style w:type="character" w:customStyle="1" w:styleId="KeywordsrubrikChar">
    <w:name w:val="Keywords rubrik Char"/>
    <w:basedOn w:val="DefaultParagraphFont"/>
    <w:link w:val="Keywordsrubrik"/>
    <w:uiPriority w:val="2"/>
    <w:rsid w:val="00464F60"/>
    <w:rPr>
      <w:rFonts w:ascii="Georgia" w:hAnsi="Georgia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autoRedefine/>
    <w:uiPriority w:val="2"/>
    <w:semiHidden/>
    <w:unhideWhenUsed/>
    <w:qFormat/>
    <w:rsid w:val="00CA3FA6"/>
    <w:pPr>
      <w:spacing w:before="0"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CA3FA6"/>
    <w:rPr>
      <w:rFonts w:ascii="Georgia Pro" w:hAnsi="Georgia Pro"/>
      <w:sz w:val="18"/>
      <w:szCs w:val="20"/>
    </w:rPr>
  </w:style>
  <w:style w:type="paragraph" w:styleId="E-mailSignature">
    <w:name w:val="E-mail Signature"/>
    <w:basedOn w:val="Normal"/>
    <w:link w:val="ColorfulList-Accent1"/>
    <w:uiPriority w:val="2"/>
    <w:semiHidden/>
    <w:unhideWhenUsed/>
    <w:rsid w:val="00CA3FA6"/>
    <w:pPr>
      <w:spacing w:before="0" w:after="0" w:line="240" w:lineRule="auto"/>
    </w:pPr>
  </w:style>
  <w:style w:type="paragraph" w:styleId="DocumentMap">
    <w:name w:val="Document Map"/>
    <w:basedOn w:val="Normal"/>
    <w:link w:val="DocumentMapChar"/>
    <w:autoRedefine/>
    <w:uiPriority w:val="2"/>
    <w:semiHidden/>
    <w:unhideWhenUsed/>
    <w:rsid w:val="00CA3FA6"/>
    <w:pPr>
      <w:spacing w:before="0" w:after="0" w:line="240" w:lineRule="auto"/>
    </w:pPr>
    <w:rPr>
      <w:rFonts w:ascii="Figtree" w:hAnsi="Figtree"/>
      <w:szCs w:val="26"/>
    </w:rPr>
  </w:style>
  <w:style w:type="character" w:customStyle="1" w:styleId="DocumentMapChar">
    <w:name w:val="Document Map Char"/>
    <w:basedOn w:val="DefaultParagraphFont"/>
    <w:link w:val="DocumentMap"/>
    <w:uiPriority w:val="2"/>
    <w:semiHidden/>
    <w:rsid w:val="00CA3FA6"/>
    <w:rPr>
      <w:rFonts w:ascii="Figtree" w:hAnsi="Figtree"/>
      <w:sz w:val="24"/>
      <w:szCs w:val="26"/>
    </w:rPr>
  </w:style>
  <w:style w:type="table" w:styleId="ColorfulList">
    <w:name w:val="Colorful List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aliases w:val="E-mail Signature Char"/>
    <w:basedOn w:val="TableNormal"/>
    <w:link w:val="E-mailSignature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semiHidden/>
    <w:unhideWhenUsed/>
    <w:rsid w:val="00CA3FA6"/>
    <w:pPr>
      <w:spacing w:before="120" w:after="120" w:line="300" w:lineRule="auto"/>
    </w:pPr>
    <w:rPr>
      <w:rFonts w:ascii="Figtree" w:hAnsi="Figtree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CA3FA6"/>
    <w:pPr>
      <w:spacing w:before="120" w:after="120" w:line="300" w:lineRule="auto"/>
    </w:pPr>
    <w:rPr>
      <w:rFonts w:ascii="Figtree" w:hAnsi="Figtre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CA3FA6"/>
    <w:pPr>
      <w:spacing w:before="120" w:after="120" w:line="300" w:lineRule="auto"/>
    </w:pPr>
    <w:rPr>
      <w:rFonts w:ascii="Figtree" w:hAnsi="Figtre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A3FA6"/>
    <w:rPr>
      <w:rFonts w:ascii="Figtree" w:hAnsi="Figtree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TMLSample">
    <w:name w:val="HTML Sample"/>
    <w:basedOn w:val="DefaultParagraphFont"/>
    <w:uiPriority w:val="2"/>
    <w:unhideWhenUsed/>
    <w:rsid w:val="00CA3FA6"/>
    <w:rPr>
      <w:rFonts w:ascii="Consolas" w:hAnsi="Consolas" w:cs="Consolas"/>
      <w:sz w:val="24"/>
      <w:szCs w:val="24"/>
    </w:rPr>
  </w:style>
  <w:style w:type="paragraph" w:styleId="IndexHeading">
    <w:name w:val="index heading"/>
    <w:basedOn w:val="Normal"/>
    <w:next w:val="Index1"/>
    <w:autoRedefine/>
    <w:uiPriority w:val="2"/>
    <w:semiHidden/>
    <w:unhideWhenUsed/>
    <w:rsid w:val="00CA3FA6"/>
    <w:rPr>
      <w:rFonts w:ascii="Figtree" w:eastAsiaTheme="majorEastAsia" w:hAnsi="Figtree" w:cstheme="majorBidi"/>
      <w:b/>
      <w:bCs/>
    </w:rPr>
  </w:style>
  <w:style w:type="paragraph" w:styleId="BlockText">
    <w:name w:val="Block Text"/>
    <w:basedOn w:val="Normal"/>
    <w:autoRedefine/>
    <w:uiPriority w:val="2"/>
    <w:semiHidden/>
    <w:unhideWhenUsed/>
    <w:rsid w:val="00CA3F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List5">
    <w:name w:val="List 5"/>
    <w:basedOn w:val="Normal"/>
    <w:uiPriority w:val="6"/>
    <w:rsid w:val="00CA3FA6"/>
    <w:pPr>
      <w:ind w:left="1415" w:hanging="283"/>
      <w:contextualSpacing/>
    </w:pPr>
  </w:style>
  <w:style w:type="paragraph" w:styleId="MessageHeader">
    <w:name w:val="Message Header"/>
    <w:basedOn w:val="Normal"/>
    <w:link w:val="MessageHeaderChar"/>
    <w:autoRedefine/>
    <w:uiPriority w:val="2"/>
    <w:semiHidden/>
    <w:unhideWhenUsed/>
    <w:rsid w:val="00CA3F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="Figtree" w:eastAsiaTheme="majorEastAsia" w:hAnsi="Figtree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2"/>
    <w:semiHidden/>
    <w:rsid w:val="00CA3FA6"/>
    <w:rPr>
      <w:rFonts w:ascii="Figtree" w:eastAsiaTheme="majorEastAsia" w:hAnsi="Figtree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autoRedefine/>
    <w:uiPriority w:val="2"/>
    <w:semiHidden/>
    <w:unhideWhenUsed/>
    <w:rsid w:val="00CA3FA6"/>
    <w:rPr>
      <w:rFonts w:cs="Times New Roman"/>
    </w:rPr>
  </w:style>
  <w:style w:type="character" w:styleId="FootnoteReference">
    <w:name w:val="footnote reference"/>
    <w:basedOn w:val="DefaultParagraphFont"/>
    <w:uiPriority w:val="2"/>
    <w:semiHidden/>
    <w:unhideWhenUsed/>
    <w:rsid w:val="00A247B0"/>
    <w:rPr>
      <w:vertAlign w:val="superscript"/>
    </w:rPr>
  </w:style>
  <w:style w:type="paragraph" w:customStyle="1" w:styleId="Underrrubriktitel">
    <w:name w:val="Underrrubrik titel"/>
    <w:basedOn w:val="Subtitle"/>
    <w:link w:val="UnderrrubriktitelChar"/>
    <w:autoRedefine/>
    <w:uiPriority w:val="2"/>
    <w:qFormat/>
    <w:rsid w:val="003A2BA6"/>
    <w:pPr>
      <w:spacing w:after="240" w:line="300" w:lineRule="auto"/>
    </w:pPr>
    <w:rPr>
      <w:rFonts w:ascii="Figtree" w:hAnsi="Figtree"/>
      <w:sz w:val="28"/>
    </w:rPr>
  </w:style>
  <w:style w:type="character" w:customStyle="1" w:styleId="UnderrrubriktitelChar">
    <w:name w:val="Underrrubrik titel Char"/>
    <w:basedOn w:val="SubtitleChar"/>
    <w:link w:val="Underrrubriktitel"/>
    <w:uiPriority w:val="2"/>
    <w:rsid w:val="003A2BA6"/>
    <w:rPr>
      <w:rFonts w:ascii="Figtree" w:hAnsi="Figtree" w:cs="Times New Roman"/>
      <w:spacing w:val="15"/>
      <w:sz w:val="28"/>
      <w:szCs w:val="22"/>
      <w:lang w:val="en-US" w:eastAsia="en-US"/>
    </w:rPr>
  </w:style>
  <w:style w:type="paragraph" w:customStyle="1" w:styleId="Namntitelsida">
    <w:name w:val="Namn titelsida"/>
    <w:link w:val="NamntitelsidaChar"/>
    <w:autoRedefine/>
    <w:uiPriority w:val="2"/>
    <w:qFormat/>
    <w:rsid w:val="00C101D6"/>
    <w:pPr>
      <w:spacing w:after="120"/>
    </w:pPr>
    <w:rPr>
      <w:rFonts w:ascii="Figtree SemiBold" w:hAnsi="Figtree SemiBold"/>
      <w:b/>
      <w:caps/>
      <w:sz w:val="28"/>
      <w:szCs w:val="24"/>
      <w:lang w:val="en-GB"/>
    </w:rPr>
  </w:style>
  <w:style w:type="character" w:customStyle="1" w:styleId="NamntitelsidaChar">
    <w:name w:val="Namn titelsida Char"/>
    <w:basedOn w:val="DefaultParagraphFont"/>
    <w:link w:val="Namntitelsida"/>
    <w:uiPriority w:val="2"/>
    <w:rsid w:val="00C101D6"/>
    <w:rPr>
      <w:rFonts w:ascii="Figtree SemiBold" w:hAnsi="Figtree SemiBold"/>
      <w:b/>
      <w:caps/>
      <w:sz w:val="28"/>
      <w:szCs w:val="24"/>
      <w:lang w:val="en-GB"/>
    </w:rPr>
  </w:style>
  <w:style w:type="paragraph" w:customStyle="1" w:styleId="Underrrubriktitelsida">
    <w:name w:val="Underrrubrik titelsida"/>
    <w:basedOn w:val="Subtitle"/>
    <w:link w:val="UnderrrubriktitelsidaChar"/>
    <w:autoRedefine/>
    <w:uiPriority w:val="2"/>
    <w:qFormat/>
    <w:rsid w:val="00560228"/>
    <w:pPr>
      <w:spacing w:after="240" w:line="276" w:lineRule="auto"/>
    </w:pPr>
    <w:rPr>
      <w:rFonts w:ascii="Figtree" w:hAnsi="Figtree"/>
      <w:spacing w:val="2"/>
    </w:rPr>
  </w:style>
  <w:style w:type="character" w:customStyle="1" w:styleId="UnderrrubriktitelsidaChar">
    <w:name w:val="Underrrubrik titelsida Char"/>
    <w:basedOn w:val="SubtitleChar"/>
    <w:link w:val="Underrrubriktitelsida"/>
    <w:uiPriority w:val="2"/>
    <w:rsid w:val="00560228"/>
    <w:rPr>
      <w:rFonts w:ascii="Figtree" w:hAnsi="Figtree" w:cs="Times New Roman"/>
      <w:spacing w:val="2"/>
      <w:sz w:val="32"/>
      <w:szCs w:val="22"/>
      <w:lang w:val="en-US" w:eastAsia="en-US"/>
    </w:rPr>
  </w:style>
  <w:style w:type="paragraph" w:customStyle="1" w:styleId="Timeandplacetitelsida">
    <w:name w:val="Time and place titelsida"/>
    <w:basedOn w:val="Normal"/>
    <w:autoRedefine/>
    <w:uiPriority w:val="2"/>
    <w:qFormat/>
    <w:rsid w:val="006A4825"/>
    <w:pPr>
      <w:spacing w:line="276" w:lineRule="auto"/>
    </w:pPr>
    <w:rPr>
      <w:sz w:val="20"/>
      <w:lang w:val="en-GB"/>
    </w:rPr>
  </w:style>
  <w:style w:type="paragraph" w:customStyle="1" w:styleId="Rubriktitelsida">
    <w:name w:val="Rubrik titelsida"/>
    <w:basedOn w:val="Title"/>
    <w:link w:val="RubriktitelsidaChar"/>
    <w:autoRedefine/>
    <w:uiPriority w:val="2"/>
    <w:qFormat/>
    <w:rsid w:val="002B2DD9"/>
    <w:pPr>
      <w:spacing w:before="2760"/>
    </w:pPr>
    <w:rPr>
      <w:sz w:val="56"/>
    </w:rPr>
  </w:style>
  <w:style w:type="character" w:customStyle="1" w:styleId="RubriktitelsidaChar">
    <w:name w:val="Rubrik titelsida Char"/>
    <w:basedOn w:val="TitleChar"/>
    <w:link w:val="Rubriktitelsida"/>
    <w:uiPriority w:val="2"/>
    <w:rsid w:val="002B2DD9"/>
    <w:rPr>
      <w:rFonts w:ascii="Figtree Medium" w:hAnsi="Figtree Medium" w:cs="Arial"/>
      <w:bCs/>
      <w:spacing w:val="0"/>
      <w:sz w:val="56"/>
      <w:szCs w:val="24"/>
      <w:lang w:val="en-US" w:eastAsia="en-US"/>
    </w:rPr>
  </w:style>
  <w:style w:type="paragraph" w:customStyle="1" w:styleId="Subjecttitelsida">
    <w:name w:val="Subject titelsida"/>
    <w:basedOn w:val="NoSpacing"/>
    <w:autoRedefine/>
    <w:uiPriority w:val="2"/>
    <w:qFormat/>
    <w:rsid w:val="006A4825"/>
    <w:pPr>
      <w:keepNext/>
      <w:framePr w:hSpace="141" w:wrap="around" w:vAnchor="text" w:hAnchor="margin" w:xAlign="center" w:y="-165"/>
    </w:pPr>
    <w:rPr>
      <w:sz w:val="20"/>
    </w:rPr>
  </w:style>
  <w:style w:type="paragraph" w:customStyle="1" w:styleId="InfoTitelsida">
    <w:name w:val="Info Titelsida"/>
    <w:basedOn w:val="Normal"/>
    <w:autoRedefine/>
    <w:qFormat/>
    <w:rsid w:val="00B92488"/>
    <w:pPr>
      <w:spacing w:before="0" w:after="0" w:line="276" w:lineRule="auto"/>
    </w:pPr>
    <w:rPr>
      <w:rFonts w:ascii="Figtree" w:eastAsiaTheme="minorHAnsi" w:hAnsi="Figtree"/>
      <w:spacing w:val="0"/>
      <w:sz w:val="20"/>
      <w:lang w:val="en-US" w:eastAsia="en-US"/>
    </w:rPr>
  </w:style>
  <w:style w:type="paragraph" w:customStyle="1" w:styleId="Figurtext">
    <w:name w:val="Figurtext"/>
    <w:basedOn w:val="Normal"/>
    <w:next w:val="TableofFigures"/>
    <w:autoRedefine/>
    <w:uiPriority w:val="2"/>
    <w:qFormat/>
    <w:rsid w:val="004B6E00"/>
    <w:pPr>
      <w:jc w:val="center"/>
    </w:pPr>
    <w:rPr>
      <w:b/>
      <w:bCs/>
      <w:color w:val="FFFFFF" w:themeColor="background1"/>
      <w:sz w:val="20"/>
      <w:szCs w:val="20"/>
      <w:lang w:val="en-US"/>
    </w:rPr>
  </w:style>
  <w:style w:type="paragraph" w:customStyle="1" w:styleId="Referenser">
    <w:name w:val="Referenser"/>
    <w:basedOn w:val="Normal"/>
    <w:autoRedefine/>
    <w:uiPriority w:val="2"/>
    <w:qFormat/>
    <w:rsid w:val="00970E05"/>
    <w:rPr>
      <w:sz w:val="22"/>
      <w:szCs w:val="22"/>
    </w:rPr>
  </w:style>
  <w:style w:type="paragraph" w:styleId="TableofFigures">
    <w:name w:val="table of figures"/>
    <w:basedOn w:val="Normal"/>
    <w:link w:val="TableofFiguresChar"/>
    <w:autoRedefine/>
    <w:uiPriority w:val="99"/>
    <w:unhideWhenUsed/>
    <w:qFormat/>
    <w:rsid w:val="002B2DD9"/>
    <w:pPr>
      <w:spacing w:after="0"/>
    </w:pPr>
  </w:style>
  <w:style w:type="character" w:customStyle="1" w:styleId="TableofFiguresChar">
    <w:name w:val="Table of Figures Char"/>
    <w:basedOn w:val="DefaultParagraphFont"/>
    <w:link w:val="TableofFigures"/>
    <w:uiPriority w:val="2"/>
    <w:semiHidden/>
    <w:rsid w:val="00AD1EB7"/>
    <w:rPr>
      <w:rFonts w:ascii="Georgia" w:hAnsi="Georgia"/>
      <w:sz w:val="24"/>
      <w:szCs w:val="24"/>
    </w:rPr>
  </w:style>
  <w:style w:type="paragraph" w:styleId="Caption">
    <w:name w:val="caption"/>
    <w:aliases w:val="Description"/>
    <w:basedOn w:val="Normal"/>
    <w:next w:val="Normal"/>
    <w:autoRedefine/>
    <w:uiPriority w:val="2"/>
    <w:unhideWhenUsed/>
    <w:qFormat/>
    <w:rsid w:val="00DA1664"/>
    <w:rPr>
      <w:i/>
      <w:iCs/>
      <w:color w:val="121A4A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750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1750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1750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1750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OnumreradRubrik">
    <w:name w:val="Onumrerad Rubrik"/>
    <w:basedOn w:val="Heading1"/>
    <w:autoRedefine/>
    <w:uiPriority w:val="2"/>
    <w:qFormat/>
    <w:rsid w:val="00AC1241"/>
    <w:pPr>
      <w:numPr>
        <w:numId w:val="0"/>
      </w:numPr>
    </w:pPr>
  </w:style>
  <w:style w:type="numbering" w:customStyle="1" w:styleId="Aktuelllista18">
    <w:name w:val="Aktuell lista18"/>
    <w:uiPriority w:val="99"/>
    <w:rsid w:val="00AC1241"/>
    <w:pPr>
      <w:numPr>
        <w:numId w:val="26"/>
      </w:numPr>
    </w:pPr>
  </w:style>
  <w:style w:type="character" w:customStyle="1" w:styleId="FooterChar">
    <w:name w:val="Footer Char"/>
    <w:aliases w:val="Footer right Char"/>
    <w:basedOn w:val="DefaultParagraphFont"/>
    <w:link w:val="Footer"/>
    <w:uiPriority w:val="99"/>
    <w:rsid w:val="00DB29F4"/>
    <w:rPr>
      <w:rFonts w:ascii="Figtree" w:hAnsi="Figtree"/>
      <w:sz w:val="20"/>
      <w:lang w:val="en-US" w:eastAsia="en-US"/>
    </w:rPr>
  </w:style>
  <w:style w:type="numbering" w:customStyle="1" w:styleId="Aktuelllista19">
    <w:name w:val="Aktuell lista19"/>
    <w:uiPriority w:val="99"/>
    <w:rsid w:val="006F53E7"/>
    <w:pPr>
      <w:numPr>
        <w:numId w:val="27"/>
      </w:numPr>
    </w:pPr>
  </w:style>
  <w:style w:type="paragraph" w:customStyle="1" w:styleId="Rubrikutansiffra">
    <w:name w:val="Rubrik utan siffra"/>
    <w:basedOn w:val="OnumreradRubrik"/>
    <w:autoRedefine/>
    <w:uiPriority w:val="2"/>
    <w:qFormat/>
    <w:rsid w:val="00AC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vegul\AppData\Local\Microsoft\Windows\INetCache\Content.Outlook\B96YAOWR\KTH%20Avhandlingsmall%202024%20(002).dotx" TargetMode="External"/></Relationships>
</file>

<file path=word/theme/theme1.xml><?xml version="1.0" encoding="utf-8"?>
<a:theme xmlns:a="http://schemas.openxmlformats.org/drawingml/2006/main" name="Office-tema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8171-8290-47CB-8A38-16000BD4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Avhandlingsmall 2024 (002).dotx</Template>
  <TotalTime>1</TotalTime>
  <Pages>29</Pages>
  <Words>1346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Thesis template</vt:lpstr>
      <vt:lpstr>Thesis template</vt:lpstr>
    </vt:vector>
  </TitlesOfParts>
  <Manager/>
  <Company>Universitetsservice US-AB</Company>
  <LinksUpToDate>false</LinksUpToDate>
  <CharactersWithSpaces>8466</CharactersWithSpaces>
  <SharedDoc>false</SharedDoc>
  <HyperlinkBase/>
  <HLinks>
    <vt:vector size="18" baseType="variant">
      <vt:variant>
        <vt:i4>1769531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_Toc87196745</vt:lpwstr>
      </vt:variant>
      <vt:variant>
        <vt:i4>1703995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_Toc87196744</vt:lpwstr>
      </vt:variant>
      <vt:variant>
        <vt:i4>1900603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_Toc87196743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template</dc:title>
  <dc:subject/>
  <dc:creator>Tove Guldbrand</dc:creator>
  <cp:keywords/>
  <dc:description/>
  <cp:lastModifiedBy>Tove Guldbrand</cp:lastModifiedBy>
  <cp:revision>2</cp:revision>
  <cp:lastPrinted>2024-04-04T08:24:00Z</cp:lastPrinted>
  <dcterms:created xsi:type="dcterms:W3CDTF">2025-02-14T09:36:00Z</dcterms:created>
  <dcterms:modified xsi:type="dcterms:W3CDTF">2025-02-14T09:36:00Z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4b1d1849-b864-4562-bc8f-4c4ac2c57618</vt:lpwstr>
  </property>
</Properties>
</file>